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D791A" w14:textId="77777777" w:rsidR="008568BA" w:rsidRPr="001D4637" w:rsidRDefault="008568BA" w:rsidP="008568BA">
      <w:pPr>
        <w:pStyle w:val="Heading1"/>
        <w:spacing w:before="480" w:after="100" w:afterAutospacing="1"/>
      </w:pPr>
      <w:r>
        <w:t>Data Security Policy Template</w:t>
      </w:r>
    </w:p>
    <w:p w14:paraId="318BD1F5" w14:textId="77777777" w:rsidR="008568BA" w:rsidRPr="001D4637" w:rsidRDefault="008568BA" w:rsidP="008568BA">
      <w:pPr>
        <w:pStyle w:val="Heading2"/>
        <w:spacing w:beforeAutospacing="1" w:after="100" w:afterAutospacing="1"/>
      </w:pPr>
      <w:r w:rsidRPr="001D4637">
        <w:t>Purpose</w:t>
      </w:r>
    </w:p>
    <w:p w14:paraId="5C02730D" w14:textId="77777777" w:rsidR="008568BA" w:rsidRDefault="008568BA" w:rsidP="008568BA">
      <w:r w:rsidRPr="00E036E3">
        <w:t xml:space="preserve">The purpose of this Data </w:t>
      </w:r>
      <w:proofErr w:type="gramStart"/>
      <w:r w:rsidRPr="00E036E3">
        <w:t>Security Policy</w:t>
      </w:r>
      <w:proofErr w:type="gramEnd"/>
      <w:r w:rsidRPr="00E036E3">
        <w:t xml:space="preserve"> is to outline the principles and procedures for ensuring the security of data within [</w:t>
      </w:r>
      <w:r>
        <w:t>Agency</w:t>
      </w:r>
      <w:r w:rsidRPr="00E036E3">
        <w:t>]. This policy aims to protect the confidentiality, integrity, and availability of data, and to comply with applicable laws, regulations, and standards</w:t>
      </w:r>
      <w:r>
        <w:t>, specifically Virginia Information Technologies Agency (VITA) Standard Sec 530.</w:t>
      </w:r>
    </w:p>
    <w:p w14:paraId="6504ABC3" w14:textId="77777777" w:rsidR="008568BA" w:rsidRPr="001D4637" w:rsidRDefault="008568BA" w:rsidP="008568BA">
      <w:pPr>
        <w:pStyle w:val="Heading2"/>
        <w:spacing w:beforeAutospacing="1" w:after="100" w:afterAutospacing="1"/>
      </w:pPr>
      <w:r w:rsidRPr="001D4637">
        <w:t>Scope</w:t>
      </w:r>
    </w:p>
    <w:p w14:paraId="7F3E4335" w14:textId="77777777" w:rsidR="008568BA" w:rsidRDefault="008568BA" w:rsidP="008568BA">
      <w:pPr>
        <w:spacing w:beforeAutospacing="1" w:after="100" w:afterAutospacing="1"/>
      </w:pPr>
      <w:r w:rsidRPr="006C6F08">
        <w:t>This policy applies to all employees, contractors, and third-party agents who handle, manage, or use data owned by or entrusted to [</w:t>
      </w:r>
      <w:r>
        <w:t>Agency</w:t>
      </w:r>
      <w:r w:rsidRPr="006C6F08">
        <w:t>].</w:t>
      </w:r>
    </w:p>
    <w:p w14:paraId="12A553A0" w14:textId="77777777" w:rsidR="008568BA" w:rsidRDefault="008568BA" w:rsidP="008568BA">
      <w:pPr>
        <w:pStyle w:val="Heading2"/>
        <w:spacing w:beforeAutospacing="1" w:after="100" w:afterAutospacing="1"/>
      </w:pPr>
      <w:r>
        <w:t>Definitions</w:t>
      </w:r>
    </w:p>
    <w:tbl>
      <w:tblPr>
        <w:tblStyle w:val="TableGrid"/>
        <w:tblW w:w="0" w:type="auto"/>
        <w:tblLook w:val="04A0" w:firstRow="1" w:lastRow="0" w:firstColumn="1" w:lastColumn="0" w:noHBand="0" w:noVBand="1"/>
      </w:tblPr>
      <w:tblGrid>
        <w:gridCol w:w="2603"/>
        <w:gridCol w:w="6737"/>
      </w:tblGrid>
      <w:tr w:rsidR="008568BA" w14:paraId="73DCBC3F" w14:textId="77777777" w:rsidTr="008568BA">
        <w:trPr>
          <w:cnfStyle w:val="100000000000" w:firstRow="1" w:lastRow="0" w:firstColumn="0" w:lastColumn="0" w:oddVBand="0" w:evenVBand="0" w:oddHBand="0" w:evenHBand="0" w:firstRowFirstColumn="0" w:firstRowLastColumn="0" w:lastRowFirstColumn="0" w:lastRowLastColumn="0"/>
        </w:trPr>
        <w:tc>
          <w:tcPr>
            <w:tcW w:w="2605" w:type="dxa"/>
          </w:tcPr>
          <w:p w14:paraId="6B85CEE7" w14:textId="77777777" w:rsidR="008568BA" w:rsidRPr="00CD5962" w:rsidRDefault="008568BA" w:rsidP="009D7A4C">
            <w:pPr>
              <w:spacing w:before="100" w:beforeAutospacing="1" w:after="100" w:afterAutospacing="1"/>
              <w:rPr>
                <w:b/>
                <w:bCs/>
                <w:color w:val="FFFFFF" w:themeColor="background1"/>
              </w:rPr>
            </w:pPr>
            <w:bookmarkStart w:id="0" w:name="_Hlk168918645"/>
            <w:r w:rsidRPr="00CD5962">
              <w:rPr>
                <w:b/>
                <w:bCs/>
                <w:color w:val="FFFFFF" w:themeColor="background1"/>
              </w:rPr>
              <w:t>Term</w:t>
            </w:r>
          </w:p>
        </w:tc>
        <w:tc>
          <w:tcPr>
            <w:tcW w:w="6745" w:type="dxa"/>
          </w:tcPr>
          <w:p w14:paraId="075F7373" w14:textId="77777777" w:rsidR="008568BA" w:rsidRPr="00CD5962" w:rsidRDefault="008568BA" w:rsidP="009D7A4C">
            <w:pPr>
              <w:spacing w:before="100" w:beforeAutospacing="1" w:after="100" w:afterAutospacing="1"/>
              <w:rPr>
                <w:b/>
                <w:bCs/>
                <w:color w:val="FFFFFF" w:themeColor="background1"/>
              </w:rPr>
            </w:pPr>
            <w:r w:rsidRPr="00CD5962">
              <w:rPr>
                <w:b/>
                <w:bCs/>
                <w:color w:val="FFFFFF" w:themeColor="background1"/>
              </w:rPr>
              <w:t>Definition</w:t>
            </w:r>
          </w:p>
        </w:tc>
      </w:tr>
      <w:tr w:rsidR="008568BA" w14:paraId="535162E8" w14:textId="77777777" w:rsidTr="008568BA">
        <w:trPr>
          <w:cnfStyle w:val="000000100000" w:firstRow="0" w:lastRow="0" w:firstColumn="0" w:lastColumn="0" w:oddVBand="0" w:evenVBand="0" w:oddHBand="1" w:evenHBand="0" w:firstRowFirstColumn="0" w:firstRowLastColumn="0" w:lastRowFirstColumn="0" w:lastRowLastColumn="0"/>
        </w:trPr>
        <w:tc>
          <w:tcPr>
            <w:tcW w:w="2605" w:type="dxa"/>
          </w:tcPr>
          <w:p w14:paraId="762EA2F0" w14:textId="77777777" w:rsidR="008568BA" w:rsidRDefault="008568BA" w:rsidP="009D7A4C">
            <w:pPr>
              <w:spacing w:before="100" w:beforeAutospacing="1" w:after="100" w:afterAutospacing="1"/>
              <w:rPr>
                <w:b/>
                <w:bCs/>
              </w:rPr>
            </w:pPr>
            <w:r>
              <w:rPr>
                <w:b/>
                <w:bCs/>
              </w:rPr>
              <w:t>Data</w:t>
            </w:r>
          </w:p>
        </w:tc>
        <w:tc>
          <w:tcPr>
            <w:tcW w:w="6745" w:type="dxa"/>
          </w:tcPr>
          <w:p w14:paraId="762DBA4F" w14:textId="77777777" w:rsidR="008568BA" w:rsidRPr="000B2C96" w:rsidRDefault="008568BA" w:rsidP="009D7A4C">
            <w:pPr>
              <w:spacing w:before="100" w:beforeAutospacing="1" w:after="100" w:afterAutospacing="1"/>
            </w:pPr>
            <w:r w:rsidRPr="002A57BD">
              <w:t>Any information that is stored electronically or in physical form.</w:t>
            </w:r>
          </w:p>
        </w:tc>
      </w:tr>
      <w:tr w:rsidR="008568BA" w14:paraId="418B19EE" w14:textId="77777777" w:rsidTr="008568BA">
        <w:trPr>
          <w:cnfStyle w:val="000000010000" w:firstRow="0" w:lastRow="0" w:firstColumn="0" w:lastColumn="0" w:oddVBand="0" w:evenVBand="0" w:oddHBand="0" w:evenHBand="1" w:firstRowFirstColumn="0" w:firstRowLastColumn="0" w:lastRowFirstColumn="0" w:lastRowLastColumn="0"/>
        </w:trPr>
        <w:tc>
          <w:tcPr>
            <w:tcW w:w="2605" w:type="dxa"/>
          </w:tcPr>
          <w:p w14:paraId="744C4202" w14:textId="77777777" w:rsidR="008568BA" w:rsidRDefault="008568BA" w:rsidP="009D7A4C">
            <w:pPr>
              <w:spacing w:before="100" w:beforeAutospacing="1" w:after="100" w:afterAutospacing="1"/>
              <w:rPr>
                <w:b/>
                <w:bCs/>
              </w:rPr>
            </w:pPr>
            <w:r>
              <w:rPr>
                <w:b/>
                <w:bCs/>
              </w:rPr>
              <w:t>Confidential Data</w:t>
            </w:r>
          </w:p>
        </w:tc>
        <w:tc>
          <w:tcPr>
            <w:tcW w:w="6745" w:type="dxa"/>
          </w:tcPr>
          <w:p w14:paraId="2C8D3DDD" w14:textId="77777777" w:rsidR="008568BA" w:rsidRPr="000B2C96" w:rsidRDefault="008568BA" w:rsidP="009D7A4C">
            <w:pPr>
              <w:spacing w:before="100" w:beforeAutospacing="1" w:after="100" w:afterAutospacing="1"/>
            </w:pPr>
            <w:r w:rsidRPr="002A57BD">
              <w:t>Data that must be protected due to privacy, legal, or regulatory requirements.</w:t>
            </w:r>
          </w:p>
        </w:tc>
      </w:tr>
      <w:tr w:rsidR="008568BA" w14:paraId="5FB97E45" w14:textId="77777777" w:rsidTr="008568BA">
        <w:trPr>
          <w:cnfStyle w:val="000000100000" w:firstRow="0" w:lastRow="0" w:firstColumn="0" w:lastColumn="0" w:oddVBand="0" w:evenVBand="0" w:oddHBand="1" w:evenHBand="0" w:firstRowFirstColumn="0" w:firstRowLastColumn="0" w:lastRowFirstColumn="0" w:lastRowLastColumn="0"/>
        </w:trPr>
        <w:tc>
          <w:tcPr>
            <w:tcW w:w="2605" w:type="dxa"/>
          </w:tcPr>
          <w:p w14:paraId="106EA6B7" w14:textId="77777777" w:rsidR="008568BA" w:rsidRDefault="008568BA" w:rsidP="009D7A4C">
            <w:pPr>
              <w:spacing w:before="100" w:beforeAutospacing="1" w:after="100" w:afterAutospacing="1"/>
              <w:rPr>
                <w:b/>
                <w:bCs/>
              </w:rPr>
            </w:pPr>
            <w:r>
              <w:rPr>
                <w:b/>
                <w:bCs/>
              </w:rPr>
              <w:t>Personally Identifiable Information (PII)</w:t>
            </w:r>
          </w:p>
        </w:tc>
        <w:tc>
          <w:tcPr>
            <w:tcW w:w="6745" w:type="dxa"/>
          </w:tcPr>
          <w:p w14:paraId="7FFE797E" w14:textId="77777777" w:rsidR="008568BA" w:rsidRDefault="008568BA" w:rsidP="009D7A4C">
            <w:pPr>
              <w:spacing w:before="100" w:beforeAutospacing="1" w:after="100" w:afterAutospacing="1"/>
            </w:pPr>
            <w:r>
              <w:t>Personal information means the first name or first initial and last name in combination with and linked to any one or more of the following data elements that relate to a resident of the Commonwealth, when the data elements are neither encrypted nor redacted:</w:t>
            </w:r>
          </w:p>
          <w:p w14:paraId="6087CDC2" w14:textId="77777777" w:rsidR="008568BA" w:rsidRDefault="008568BA" w:rsidP="008568BA">
            <w:pPr>
              <w:pStyle w:val="ListParagraph"/>
              <w:numPr>
                <w:ilvl w:val="0"/>
                <w:numId w:val="36"/>
              </w:numPr>
              <w:spacing w:before="100" w:beforeAutospacing="1" w:after="100" w:afterAutospacing="1"/>
            </w:pPr>
            <w:r>
              <w:t>Social security number</w:t>
            </w:r>
          </w:p>
          <w:p w14:paraId="54ED7666" w14:textId="77777777" w:rsidR="008568BA" w:rsidRDefault="008568BA" w:rsidP="008568BA">
            <w:pPr>
              <w:pStyle w:val="ListParagraph"/>
              <w:numPr>
                <w:ilvl w:val="0"/>
                <w:numId w:val="36"/>
              </w:numPr>
              <w:spacing w:before="100" w:beforeAutospacing="1" w:after="100" w:afterAutospacing="1"/>
            </w:pPr>
            <w:r>
              <w:t>Driver’s license number or state identification card number issued in lieu of a driver’s license number</w:t>
            </w:r>
          </w:p>
          <w:p w14:paraId="34E4089D" w14:textId="77777777" w:rsidR="008568BA" w:rsidRDefault="008568BA" w:rsidP="008568BA">
            <w:pPr>
              <w:pStyle w:val="ListParagraph"/>
              <w:numPr>
                <w:ilvl w:val="0"/>
                <w:numId w:val="36"/>
              </w:numPr>
              <w:spacing w:before="100" w:beforeAutospacing="1" w:after="100" w:afterAutospacing="1"/>
            </w:pPr>
            <w:r>
              <w:t xml:space="preserve">Financial account number, or credit card or debit card number, in combination with any required security code, </w:t>
            </w:r>
            <w:r>
              <w:lastRenderedPageBreak/>
              <w:t>access code, or password that would permit access to a resident’s financial accounts</w:t>
            </w:r>
          </w:p>
          <w:p w14:paraId="2B2B358B" w14:textId="77777777" w:rsidR="008568BA" w:rsidRDefault="008568BA" w:rsidP="008568BA">
            <w:pPr>
              <w:pStyle w:val="ListParagraph"/>
              <w:numPr>
                <w:ilvl w:val="0"/>
                <w:numId w:val="36"/>
              </w:numPr>
              <w:spacing w:before="100" w:beforeAutospacing="1" w:after="100" w:afterAutospacing="1"/>
            </w:pPr>
            <w:r>
              <w:t>Passport number</w:t>
            </w:r>
          </w:p>
          <w:p w14:paraId="33B1EC6A" w14:textId="77777777" w:rsidR="008568BA" w:rsidRDefault="008568BA" w:rsidP="008568BA">
            <w:pPr>
              <w:pStyle w:val="ListParagraph"/>
              <w:numPr>
                <w:ilvl w:val="0"/>
                <w:numId w:val="36"/>
              </w:numPr>
              <w:spacing w:before="100" w:beforeAutospacing="1" w:after="100" w:afterAutospacing="1"/>
            </w:pPr>
            <w:r>
              <w:t>Military identification number</w:t>
            </w:r>
          </w:p>
          <w:p w14:paraId="4BC76CF5" w14:textId="77777777" w:rsidR="008568BA" w:rsidRDefault="008568BA" w:rsidP="009D7A4C">
            <w:pPr>
              <w:spacing w:before="100" w:beforeAutospacing="1" w:after="100" w:afterAutospacing="1"/>
            </w:pPr>
            <w:r>
              <w:t>Medical information means the first name or first initial and last name in combination with and linked to any one or more of the following data elements that relate to a resident of the Commonwealth, when the data elements are neither encrypted nor redacted:</w:t>
            </w:r>
          </w:p>
          <w:p w14:paraId="3CABD3A9" w14:textId="77777777" w:rsidR="008568BA" w:rsidRDefault="008568BA" w:rsidP="008568BA">
            <w:pPr>
              <w:pStyle w:val="ListParagraph"/>
              <w:numPr>
                <w:ilvl w:val="0"/>
                <w:numId w:val="37"/>
              </w:numPr>
              <w:spacing w:before="100" w:beforeAutospacing="1" w:after="100" w:afterAutospacing="1"/>
            </w:pPr>
            <w:r>
              <w:t>Any information regarding an individual's medical or mental health history, mental or physical condition, or medical treatment or diagnosis by a health care professional</w:t>
            </w:r>
          </w:p>
          <w:p w14:paraId="26E3E060" w14:textId="77777777" w:rsidR="008568BA" w:rsidRDefault="008568BA" w:rsidP="008568BA">
            <w:pPr>
              <w:pStyle w:val="ListParagraph"/>
              <w:numPr>
                <w:ilvl w:val="0"/>
                <w:numId w:val="37"/>
              </w:numPr>
              <w:spacing w:before="100" w:beforeAutospacing="1" w:after="100" w:afterAutospacing="1"/>
            </w:pPr>
            <w:r>
              <w:t xml:space="preserve">An individual's health insurance policy number or subscriber identification number, any unique identifier used by a health insurer to identify the individual, or any information in an individual's application and </w:t>
            </w:r>
            <w:proofErr w:type="gramStart"/>
            <w:r>
              <w:t>claims</w:t>
            </w:r>
            <w:proofErr w:type="gramEnd"/>
            <w:r>
              <w:t xml:space="preserve"> history, including any appeals records</w:t>
            </w:r>
          </w:p>
          <w:p w14:paraId="0F237E85" w14:textId="77777777" w:rsidR="008568BA" w:rsidRPr="003D2F53" w:rsidRDefault="008568BA" w:rsidP="009D7A4C">
            <w:pPr>
              <w:spacing w:before="100" w:beforeAutospacing="1" w:after="100" w:afterAutospacing="1"/>
            </w:pPr>
            <w:r>
              <w:rPr>
                <w:i/>
                <w:iCs/>
              </w:rPr>
              <w:t xml:space="preserve">As per </w:t>
            </w:r>
            <w:r w:rsidRPr="00BF4EBF">
              <w:rPr>
                <w:i/>
                <w:iCs/>
              </w:rPr>
              <w:t>Information Security Standard ITRM Standard SEC530-01.0</w:t>
            </w:r>
          </w:p>
        </w:tc>
      </w:tr>
      <w:tr w:rsidR="008568BA" w14:paraId="7BA1D764" w14:textId="77777777" w:rsidTr="008568BA">
        <w:trPr>
          <w:cnfStyle w:val="000000010000" w:firstRow="0" w:lastRow="0" w:firstColumn="0" w:lastColumn="0" w:oddVBand="0" w:evenVBand="0" w:oddHBand="0" w:evenHBand="1" w:firstRowFirstColumn="0" w:firstRowLastColumn="0" w:lastRowFirstColumn="0" w:lastRowLastColumn="0"/>
        </w:trPr>
        <w:tc>
          <w:tcPr>
            <w:tcW w:w="2605" w:type="dxa"/>
          </w:tcPr>
          <w:p w14:paraId="6A2E019E" w14:textId="77777777" w:rsidR="008568BA" w:rsidRPr="00A12DF5" w:rsidRDefault="008568BA" w:rsidP="009D7A4C">
            <w:pPr>
              <w:spacing w:before="100" w:beforeAutospacing="1" w:after="100" w:afterAutospacing="1"/>
              <w:rPr>
                <w:b/>
                <w:bCs/>
              </w:rPr>
            </w:pPr>
            <w:r>
              <w:rPr>
                <w:b/>
                <w:bCs/>
              </w:rPr>
              <w:lastRenderedPageBreak/>
              <w:t>Data Owner</w:t>
            </w:r>
          </w:p>
        </w:tc>
        <w:tc>
          <w:tcPr>
            <w:tcW w:w="6745" w:type="dxa"/>
          </w:tcPr>
          <w:p w14:paraId="02010177" w14:textId="77777777" w:rsidR="008568BA" w:rsidRPr="00FD4DAE" w:rsidRDefault="008568BA" w:rsidP="009D7A4C">
            <w:pPr>
              <w:spacing w:before="100" w:beforeAutospacing="1" w:after="100" w:afterAutospacing="1"/>
            </w:pPr>
            <w:r w:rsidRPr="003D2F53">
              <w:t>The person or entity responsible for the overall data governance of a dataset, typically a senior leader within the organization.</w:t>
            </w:r>
          </w:p>
        </w:tc>
      </w:tr>
      <w:tr w:rsidR="008568BA" w14:paraId="197DC1B5" w14:textId="77777777" w:rsidTr="008568BA">
        <w:trPr>
          <w:cnfStyle w:val="000000100000" w:firstRow="0" w:lastRow="0" w:firstColumn="0" w:lastColumn="0" w:oddVBand="0" w:evenVBand="0" w:oddHBand="1" w:evenHBand="0" w:firstRowFirstColumn="0" w:firstRowLastColumn="0" w:lastRowFirstColumn="0" w:lastRowLastColumn="0"/>
        </w:trPr>
        <w:tc>
          <w:tcPr>
            <w:tcW w:w="2605" w:type="dxa"/>
          </w:tcPr>
          <w:p w14:paraId="0AD11B22" w14:textId="77777777" w:rsidR="008568BA" w:rsidRPr="00A12DF5" w:rsidRDefault="008568BA" w:rsidP="009D7A4C">
            <w:pPr>
              <w:spacing w:before="100" w:beforeAutospacing="1" w:after="100" w:afterAutospacing="1"/>
              <w:rPr>
                <w:b/>
                <w:bCs/>
              </w:rPr>
            </w:pPr>
            <w:r w:rsidRPr="00A12DF5">
              <w:rPr>
                <w:b/>
                <w:bCs/>
              </w:rPr>
              <w:t>Data Steward</w:t>
            </w:r>
          </w:p>
        </w:tc>
        <w:tc>
          <w:tcPr>
            <w:tcW w:w="6745" w:type="dxa"/>
          </w:tcPr>
          <w:p w14:paraId="130A9EE0" w14:textId="77777777" w:rsidR="008568BA" w:rsidRDefault="008568BA" w:rsidP="009D7A4C">
            <w:pPr>
              <w:spacing w:before="100" w:beforeAutospacing="1" w:after="100" w:afterAutospacing="1"/>
            </w:pPr>
            <w:r w:rsidRPr="00FD4DAE">
              <w:t>An individual responsible for managing a dataset and ensuring its quality and metadata accuracy.</w:t>
            </w:r>
          </w:p>
        </w:tc>
      </w:tr>
      <w:tr w:rsidR="008568BA" w14:paraId="7AB56FB3" w14:textId="77777777" w:rsidTr="008568BA">
        <w:trPr>
          <w:cnfStyle w:val="000000010000" w:firstRow="0" w:lastRow="0" w:firstColumn="0" w:lastColumn="0" w:oddVBand="0" w:evenVBand="0" w:oddHBand="0" w:evenHBand="1" w:firstRowFirstColumn="0" w:firstRowLastColumn="0" w:lastRowFirstColumn="0" w:lastRowLastColumn="0"/>
        </w:trPr>
        <w:tc>
          <w:tcPr>
            <w:tcW w:w="2605" w:type="dxa"/>
          </w:tcPr>
          <w:p w14:paraId="087CF76D" w14:textId="77777777" w:rsidR="008568BA" w:rsidRPr="00A12DF5" w:rsidRDefault="008568BA" w:rsidP="009D7A4C">
            <w:pPr>
              <w:spacing w:before="100" w:beforeAutospacing="1" w:after="100" w:afterAutospacing="1"/>
              <w:rPr>
                <w:b/>
                <w:bCs/>
              </w:rPr>
            </w:pPr>
            <w:r>
              <w:rPr>
                <w:b/>
                <w:bCs/>
              </w:rPr>
              <w:t>Data User</w:t>
            </w:r>
          </w:p>
        </w:tc>
        <w:tc>
          <w:tcPr>
            <w:tcW w:w="6745" w:type="dxa"/>
          </w:tcPr>
          <w:p w14:paraId="3D2CCCB1" w14:textId="77777777" w:rsidR="008568BA" w:rsidRPr="00CD25BF" w:rsidRDefault="008568BA" w:rsidP="009D7A4C">
            <w:pPr>
              <w:spacing w:before="100" w:beforeAutospacing="1" w:after="100" w:afterAutospacing="1"/>
            </w:pPr>
            <w:r w:rsidRPr="00E2583C">
              <w:t>Any individual who interacts with data for analysis, reporting, or operational purposes.</w:t>
            </w:r>
          </w:p>
        </w:tc>
      </w:tr>
      <w:tr w:rsidR="008568BA" w14:paraId="62E4C6A4" w14:textId="77777777" w:rsidTr="008568BA">
        <w:trPr>
          <w:cnfStyle w:val="000000100000" w:firstRow="0" w:lastRow="0" w:firstColumn="0" w:lastColumn="0" w:oddVBand="0" w:evenVBand="0" w:oddHBand="1" w:evenHBand="0" w:firstRowFirstColumn="0" w:firstRowLastColumn="0" w:lastRowFirstColumn="0" w:lastRowLastColumn="0"/>
        </w:trPr>
        <w:tc>
          <w:tcPr>
            <w:tcW w:w="2605" w:type="dxa"/>
          </w:tcPr>
          <w:p w14:paraId="1D8B1838" w14:textId="77777777" w:rsidR="008568BA" w:rsidRPr="00A12DF5" w:rsidRDefault="008568BA" w:rsidP="009D7A4C">
            <w:pPr>
              <w:spacing w:before="100" w:beforeAutospacing="1" w:after="100" w:afterAutospacing="1"/>
              <w:rPr>
                <w:b/>
                <w:bCs/>
              </w:rPr>
            </w:pPr>
            <w:r>
              <w:rPr>
                <w:b/>
                <w:bCs/>
              </w:rPr>
              <w:t>Data Custodian</w:t>
            </w:r>
          </w:p>
        </w:tc>
        <w:tc>
          <w:tcPr>
            <w:tcW w:w="6745" w:type="dxa"/>
          </w:tcPr>
          <w:p w14:paraId="7C2CEF49" w14:textId="77777777" w:rsidR="008568BA" w:rsidRPr="00CD25BF" w:rsidRDefault="008568BA" w:rsidP="009D7A4C">
            <w:pPr>
              <w:spacing w:before="100" w:beforeAutospacing="1" w:after="100" w:afterAutospacing="1"/>
            </w:pPr>
            <w:r w:rsidRPr="00E2583C">
              <w:t>IT personnel responsible for the technical environment and security where data is stored, processed, and transmitted.</w:t>
            </w:r>
          </w:p>
        </w:tc>
      </w:tr>
      <w:tr w:rsidR="008568BA" w14:paraId="5835A20D" w14:textId="77777777" w:rsidTr="008568BA">
        <w:trPr>
          <w:cnfStyle w:val="000000010000" w:firstRow="0" w:lastRow="0" w:firstColumn="0" w:lastColumn="0" w:oddVBand="0" w:evenVBand="0" w:oddHBand="0" w:evenHBand="1" w:firstRowFirstColumn="0" w:firstRowLastColumn="0" w:lastRowFirstColumn="0" w:lastRowLastColumn="0"/>
        </w:trPr>
        <w:tc>
          <w:tcPr>
            <w:tcW w:w="2605" w:type="dxa"/>
          </w:tcPr>
          <w:p w14:paraId="7DA57CFB" w14:textId="77777777" w:rsidR="008568BA" w:rsidRPr="00A12DF5" w:rsidRDefault="008568BA" w:rsidP="009D7A4C">
            <w:pPr>
              <w:spacing w:before="100" w:beforeAutospacing="1" w:after="100" w:afterAutospacing="1"/>
              <w:rPr>
                <w:b/>
                <w:bCs/>
              </w:rPr>
            </w:pPr>
            <w:r>
              <w:rPr>
                <w:b/>
                <w:bCs/>
              </w:rPr>
              <w:t>Information Security Officer (ISO)</w:t>
            </w:r>
          </w:p>
        </w:tc>
        <w:tc>
          <w:tcPr>
            <w:tcW w:w="6745" w:type="dxa"/>
          </w:tcPr>
          <w:p w14:paraId="50B8AF9B" w14:textId="77777777" w:rsidR="008568BA" w:rsidRPr="00CD25BF" w:rsidRDefault="008568BA" w:rsidP="009D7A4C">
            <w:pPr>
              <w:spacing w:before="100" w:beforeAutospacing="1" w:after="100" w:afterAutospacing="1"/>
            </w:pPr>
            <w:r>
              <w:t>The ISO is</w:t>
            </w:r>
            <w:r w:rsidRPr="00947F8E">
              <w:t xml:space="preserve"> responsible for developing and managing the agency’s information security program.</w:t>
            </w:r>
          </w:p>
        </w:tc>
      </w:tr>
      <w:tr w:rsidR="008568BA" w14:paraId="25DBE18E" w14:textId="77777777" w:rsidTr="008568BA">
        <w:trPr>
          <w:cnfStyle w:val="000000100000" w:firstRow="0" w:lastRow="0" w:firstColumn="0" w:lastColumn="0" w:oddVBand="0" w:evenVBand="0" w:oddHBand="1" w:evenHBand="0" w:firstRowFirstColumn="0" w:firstRowLastColumn="0" w:lastRowFirstColumn="0" w:lastRowLastColumn="0"/>
        </w:trPr>
        <w:tc>
          <w:tcPr>
            <w:tcW w:w="2605" w:type="dxa"/>
          </w:tcPr>
          <w:p w14:paraId="1C96B746" w14:textId="77777777" w:rsidR="008568BA" w:rsidRDefault="008568BA" w:rsidP="009D7A4C">
            <w:pPr>
              <w:spacing w:before="100" w:beforeAutospacing="1" w:after="100" w:afterAutospacing="1"/>
              <w:rPr>
                <w:b/>
                <w:bCs/>
              </w:rPr>
            </w:pPr>
            <w:r>
              <w:rPr>
                <w:b/>
                <w:bCs/>
              </w:rPr>
              <w:t>Obfuscation</w:t>
            </w:r>
          </w:p>
        </w:tc>
        <w:tc>
          <w:tcPr>
            <w:tcW w:w="6745" w:type="dxa"/>
          </w:tcPr>
          <w:p w14:paraId="5D01B725" w14:textId="77777777" w:rsidR="008568BA" w:rsidRPr="00614C6B" w:rsidRDefault="008568BA" w:rsidP="009D7A4C">
            <w:pPr>
              <w:spacing w:before="100" w:beforeAutospacing="1" w:after="100" w:afterAutospacing="1"/>
            </w:pPr>
            <w:r>
              <w:t xml:space="preserve">The process of making data difficult to understand or interpret without changing its format or usefulness for specific purposes.    </w:t>
            </w:r>
          </w:p>
        </w:tc>
      </w:tr>
      <w:tr w:rsidR="008568BA" w14:paraId="4E1A309A" w14:textId="77777777" w:rsidTr="008568BA">
        <w:trPr>
          <w:cnfStyle w:val="000000010000" w:firstRow="0" w:lastRow="0" w:firstColumn="0" w:lastColumn="0" w:oddVBand="0" w:evenVBand="0" w:oddHBand="0" w:evenHBand="1" w:firstRowFirstColumn="0" w:firstRowLastColumn="0" w:lastRowFirstColumn="0" w:lastRowLastColumn="0"/>
        </w:trPr>
        <w:tc>
          <w:tcPr>
            <w:tcW w:w="2605" w:type="dxa"/>
          </w:tcPr>
          <w:p w14:paraId="7F68D9A0" w14:textId="77777777" w:rsidR="008568BA" w:rsidRDefault="008568BA" w:rsidP="009D7A4C">
            <w:pPr>
              <w:spacing w:before="100" w:beforeAutospacing="1" w:after="100" w:afterAutospacing="1"/>
              <w:rPr>
                <w:b/>
                <w:bCs/>
              </w:rPr>
            </w:pPr>
            <w:r>
              <w:rPr>
                <w:b/>
                <w:bCs/>
              </w:rPr>
              <w:t>Masking</w:t>
            </w:r>
          </w:p>
        </w:tc>
        <w:tc>
          <w:tcPr>
            <w:tcW w:w="6745" w:type="dxa"/>
          </w:tcPr>
          <w:p w14:paraId="7471D58B" w14:textId="77777777" w:rsidR="008568BA" w:rsidRPr="00614C6B" w:rsidRDefault="008568BA" w:rsidP="009D7A4C">
            <w:pPr>
              <w:spacing w:before="100" w:beforeAutospacing="1" w:after="100" w:afterAutospacing="1"/>
            </w:pPr>
            <w:r w:rsidRPr="00585C8E">
              <w:t>Replacing sensitive data with realistic but fake data while maintaining the data's format and structure.</w:t>
            </w:r>
          </w:p>
        </w:tc>
      </w:tr>
      <w:tr w:rsidR="008568BA" w14:paraId="0B2E3C34" w14:textId="77777777" w:rsidTr="008568BA">
        <w:trPr>
          <w:cnfStyle w:val="000000100000" w:firstRow="0" w:lastRow="0" w:firstColumn="0" w:lastColumn="0" w:oddVBand="0" w:evenVBand="0" w:oddHBand="1" w:evenHBand="0" w:firstRowFirstColumn="0" w:firstRowLastColumn="0" w:lastRowFirstColumn="0" w:lastRowLastColumn="0"/>
        </w:trPr>
        <w:tc>
          <w:tcPr>
            <w:tcW w:w="2605" w:type="dxa"/>
          </w:tcPr>
          <w:p w14:paraId="5DC76E91" w14:textId="77777777" w:rsidR="008568BA" w:rsidRDefault="008568BA" w:rsidP="009D7A4C">
            <w:pPr>
              <w:spacing w:before="100" w:beforeAutospacing="1" w:after="100" w:afterAutospacing="1"/>
              <w:rPr>
                <w:b/>
                <w:bCs/>
              </w:rPr>
            </w:pPr>
            <w:r>
              <w:rPr>
                <w:b/>
                <w:bCs/>
              </w:rPr>
              <w:lastRenderedPageBreak/>
              <w:t>Tokenization</w:t>
            </w:r>
          </w:p>
        </w:tc>
        <w:tc>
          <w:tcPr>
            <w:tcW w:w="6745" w:type="dxa"/>
          </w:tcPr>
          <w:p w14:paraId="46E99CB9" w14:textId="77777777" w:rsidR="008568BA" w:rsidRPr="00D95CCC" w:rsidRDefault="008568BA" w:rsidP="009D7A4C">
            <w:pPr>
              <w:spacing w:before="100" w:beforeAutospacing="1" w:after="100" w:afterAutospacing="1"/>
            </w:pPr>
            <w:r w:rsidRPr="00C657F0">
              <w:t>Substituting sensitive data elements with non-sensitive equivalents called tokens, which retain the essential information without compromising security.</w:t>
            </w:r>
          </w:p>
        </w:tc>
      </w:tr>
      <w:tr w:rsidR="008568BA" w14:paraId="38E5EF21" w14:textId="77777777" w:rsidTr="008568BA">
        <w:trPr>
          <w:cnfStyle w:val="000000010000" w:firstRow="0" w:lastRow="0" w:firstColumn="0" w:lastColumn="0" w:oddVBand="0" w:evenVBand="0" w:oddHBand="0" w:evenHBand="1" w:firstRowFirstColumn="0" w:firstRowLastColumn="0" w:lastRowFirstColumn="0" w:lastRowLastColumn="0"/>
        </w:trPr>
        <w:tc>
          <w:tcPr>
            <w:tcW w:w="2605" w:type="dxa"/>
          </w:tcPr>
          <w:p w14:paraId="07C845F3" w14:textId="77777777" w:rsidR="008568BA" w:rsidRDefault="008568BA" w:rsidP="009D7A4C">
            <w:pPr>
              <w:spacing w:before="100" w:beforeAutospacing="1" w:after="100" w:afterAutospacing="1"/>
              <w:rPr>
                <w:b/>
                <w:bCs/>
              </w:rPr>
            </w:pPr>
            <w:r>
              <w:rPr>
                <w:b/>
                <w:bCs/>
              </w:rPr>
              <w:t>Encryption</w:t>
            </w:r>
          </w:p>
        </w:tc>
        <w:tc>
          <w:tcPr>
            <w:tcW w:w="6745" w:type="dxa"/>
          </w:tcPr>
          <w:p w14:paraId="29303174" w14:textId="77777777" w:rsidR="008568BA" w:rsidRDefault="008568BA" w:rsidP="009D7A4C">
            <w:pPr>
              <w:spacing w:before="100" w:beforeAutospacing="1" w:after="100" w:afterAutospacing="1"/>
            </w:pPr>
            <w:r w:rsidRPr="000E2A27">
              <w:t>Converting data into a coded form that can only be read by authorized parties who have the decryption key.</w:t>
            </w:r>
          </w:p>
        </w:tc>
      </w:tr>
    </w:tbl>
    <w:bookmarkEnd w:id="0"/>
    <w:p w14:paraId="6813A379" w14:textId="77777777" w:rsidR="008568BA" w:rsidRDefault="008568BA" w:rsidP="008568BA">
      <w:pPr>
        <w:pStyle w:val="Heading2"/>
        <w:spacing w:beforeAutospacing="1" w:after="100" w:afterAutospacing="1"/>
      </w:pPr>
      <w:r>
        <w:t>Roles and Responsibilities</w:t>
      </w:r>
    </w:p>
    <w:tbl>
      <w:tblPr>
        <w:tblStyle w:val="TableGrid"/>
        <w:tblW w:w="0" w:type="auto"/>
        <w:tblLook w:val="04A0" w:firstRow="1" w:lastRow="0" w:firstColumn="1" w:lastColumn="0" w:noHBand="0" w:noVBand="1"/>
      </w:tblPr>
      <w:tblGrid>
        <w:gridCol w:w="2603"/>
        <w:gridCol w:w="6737"/>
      </w:tblGrid>
      <w:tr w:rsidR="008568BA" w:rsidRPr="00CD5962" w14:paraId="57DC6250" w14:textId="77777777" w:rsidTr="008568BA">
        <w:trPr>
          <w:cnfStyle w:val="100000000000" w:firstRow="1" w:lastRow="0" w:firstColumn="0" w:lastColumn="0" w:oddVBand="0" w:evenVBand="0" w:oddHBand="0" w:evenHBand="0" w:firstRowFirstColumn="0" w:firstRowLastColumn="0" w:lastRowFirstColumn="0" w:lastRowLastColumn="0"/>
        </w:trPr>
        <w:tc>
          <w:tcPr>
            <w:tcW w:w="2605" w:type="dxa"/>
          </w:tcPr>
          <w:p w14:paraId="547334AB" w14:textId="77777777" w:rsidR="008568BA" w:rsidRPr="00CD5962" w:rsidRDefault="008568BA" w:rsidP="009D7A4C">
            <w:pPr>
              <w:spacing w:before="100" w:beforeAutospacing="1" w:after="100" w:afterAutospacing="1"/>
              <w:rPr>
                <w:b/>
                <w:bCs/>
                <w:color w:val="FFFFFF" w:themeColor="background1"/>
              </w:rPr>
            </w:pPr>
            <w:r>
              <w:rPr>
                <w:b/>
                <w:bCs/>
                <w:color w:val="FFFFFF" w:themeColor="background1"/>
              </w:rPr>
              <w:t>Role</w:t>
            </w:r>
          </w:p>
        </w:tc>
        <w:tc>
          <w:tcPr>
            <w:tcW w:w="6745" w:type="dxa"/>
          </w:tcPr>
          <w:p w14:paraId="62B86A8C" w14:textId="77777777" w:rsidR="008568BA" w:rsidRPr="00CD5962" w:rsidRDefault="008568BA" w:rsidP="009D7A4C">
            <w:pPr>
              <w:spacing w:before="100" w:beforeAutospacing="1" w:after="100" w:afterAutospacing="1"/>
              <w:rPr>
                <w:b/>
                <w:bCs/>
                <w:color w:val="FFFFFF" w:themeColor="background1"/>
              </w:rPr>
            </w:pPr>
            <w:r>
              <w:rPr>
                <w:b/>
                <w:bCs/>
                <w:color w:val="FFFFFF" w:themeColor="background1"/>
              </w:rPr>
              <w:t>Responsibility</w:t>
            </w:r>
          </w:p>
        </w:tc>
      </w:tr>
      <w:tr w:rsidR="008568BA" w14:paraId="08144A1E" w14:textId="77777777" w:rsidTr="008568BA">
        <w:trPr>
          <w:cnfStyle w:val="000000100000" w:firstRow="0" w:lastRow="0" w:firstColumn="0" w:lastColumn="0" w:oddVBand="0" w:evenVBand="0" w:oddHBand="1" w:evenHBand="0" w:firstRowFirstColumn="0" w:firstRowLastColumn="0" w:lastRowFirstColumn="0" w:lastRowLastColumn="0"/>
        </w:trPr>
        <w:tc>
          <w:tcPr>
            <w:tcW w:w="2605" w:type="dxa"/>
          </w:tcPr>
          <w:p w14:paraId="3CB46EA7" w14:textId="77777777" w:rsidR="008568BA" w:rsidRPr="00A12DF5" w:rsidRDefault="008568BA" w:rsidP="009D7A4C">
            <w:pPr>
              <w:spacing w:before="100" w:beforeAutospacing="1" w:after="100" w:afterAutospacing="1"/>
              <w:rPr>
                <w:b/>
                <w:bCs/>
              </w:rPr>
            </w:pPr>
            <w:r>
              <w:rPr>
                <w:b/>
                <w:bCs/>
              </w:rPr>
              <w:t>Data Steward</w:t>
            </w:r>
          </w:p>
        </w:tc>
        <w:tc>
          <w:tcPr>
            <w:tcW w:w="6745" w:type="dxa"/>
          </w:tcPr>
          <w:p w14:paraId="7105E378" w14:textId="77777777" w:rsidR="008568BA" w:rsidRDefault="008568BA" w:rsidP="008568BA">
            <w:pPr>
              <w:pStyle w:val="ListParagraph"/>
              <w:numPr>
                <w:ilvl w:val="0"/>
                <w:numId w:val="26"/>
              </w:numPr>
              <w:spacing w:before="100" w:beforeAutospacing="1" w:after="100" w:afterAutospacing="1"/>
            </w:pPr>
            <w:r>
              <w:t>Ensure data accuracy, completeness, and consistency.</w:t>
            </w:r>
          </w:p>
          <w:p w14:paraId="09F45487" w14:textId="77777777" w:rsidR="008568BA" w:rsidRDefault="008568BA" w:rsidP="008568BA">
            <w:pPr>
              <w:pStyle w:val="ListParagraph"/>
              <w:numPr>
                <w:ilvl w:val="0"/>
                <w:numId w:val="26"/>
              </w:numPr>
              <w:spacing w:before="100" w:beforeAutospacing="1" w:after="100" w:afterAutospacing="1"/>
            </w:pPr>
            <w:r>
              <w:t>Monitor data usage and compliance with policies and regulations.</w:t>
            </w:r>
          </w:p>
          <w:p w14:paraId="7D5B821A" w14:textId="77777777" w:rsidR="008568BA" w:rsidRDefault="008568BA" w:rsidP="008568BA">
            <w:pPr>
              <w:pStyle w:val="ListParagraph"/>
              <w:numPr>
                <w:ilvl w:val="0"/>
                <w:numId w:val="26"/>
              </w:numPr>
              <w:spacing w:before="100" w:beforeAutospacing="1" w:after="100" w:afterAutospacing="1"/>
            </w:pPr>
            <w:r>
              <w:t>Maintain metadata and data documentation.</w:t>
            </w:r>
          </w:p>
          <w:p w14:paraId="3A9B0F17" w14:textId="77777777" w:rsidR="008568BA" w:rsidRDefault="008568BA" w:rsidP="008568BA">
            <w:pPr>
              <w:pStyle w:val="ListParagraph"/>
              <w:numPr>
                <w:ilvl w:val="0"/>
                <w:numId w:val="26"/>
              </w:numPr>
              <w:spacing w:before="100" w:beforeAutospacing="1" w:after="100" w:afterAutospacing="1"/>
            </w:pPr>
            <w:r>
              <w:t>Facilitate data quality assessments and improvements.</w:t>
            </w:r>
          </w:p>
          <w:p w14:paraId="699EB1B5" w14:textId="77777777" w:rsidR="008568BA" w:rsidRDefault="008568BA" w:rsidP="008568BA">
            <w:pPr>
              <w:pStyle w:val="ListParagraph"/>
              <w:numPr>
                <w:ilvl w:val="0"/>
                <w:numId w:val="26"/>
              </w:numPr>
              <w:spacing w:before="100" w:beforeAutospacing="1" w:after="100" w:afterAutospacing="1"/>
            </w:pPr>
            <w:r>
              <w:t>Manage and update the business glossary to ensure it reflects current terminology and definitions.</w:t>
            </w:r>
          </w:p>
        </w:tc>
      </w:tr>
      <w:tr w:rsidR="008568BA" w14:paraId="1A0F3854" w14:textId="77777777" w:rsidTr="008568BA">
        <w:trPr>
          <w:cnfStyle w:val="000000010000" w:firstRow="0" w:lastRow="0" w:firstColumn="0" w:lastColumn="0" w:oddVBand="0" w:evenVBand="0" w:oddHBand="0" w:evenHBand="1" w:firstRowFirstColumn="0" w:firstRowLastColumn="0" w:lastRowFirstColumn="0" w:lastRowLastColumn="0"/>
        </w:trPr>
        <w:tc>
          <w:tcPr>
            <w:tcW w:w="2605" w:type="dxa"/>
          </w:tcPr>
          <w:p w14:paraId="0D6C20D1" w14:textId="77777777" w:rsidR="008568BA" w:rsidRPr="00A12DF5" w:rsidRDefault="008568BA" w:rsidP="009D7A4C">
            <w:pPr>
              <w:spacing w:before="100" w:beforeAutospacing="1" w:after="100" w:afterAutospacing="1"/>
              <w:rPr>
                <w:b/>
                <w:bCs/>
              </w:rPr>
            </w:pPr>
            <w:r>
              <w:rPr>
                <w:b/>
                <w:bCs/>
              </w:rPr>
              <w:t>Data Owner</w:t>
            </w:r>
          </w:p>
        </w:tc>
        <w:tc>
          <w:tcPr>
            <w:tcW w:w="6745" w:type="dxa"/>
          </w:tcPr>
          <w:p w14:paraId="0833A315" w14:textId="77777777" w:rsidR="008568BA" w:rsidRDefault="008568BA" w:rsidP="008568BA">
            <w:pPr>
              <w:pStyle w:val="ListParagraph"/>
              <w:numPr>
                <w:ilvl w:val="0"/>
                <w:numId w:val="27"/>
              </w:numPr>
              <w:spacing w:before="100" w:beforeAutospacing="1" w:after="100" w:afterAutospacing="1"/>
            </w:pPr>
            <w:r>
              <w:t>Define data governance policies and procedures.</w:t>
            </w:r>
          </w:p>
          <w:p w14:paraId="40041619" w14:textId="77777777" w:rsidR="008568BA" w:rsidRDefault="008568BA" w:rsidP="008568BA">
            <w:pPr>
              <w:pStyle w:val="ListParagraph"/>
              <w:numPr>
                <w:ilvl w:val="0"/>
                <w:numId w:val="27"/>
              </w:numPr>
              <w:spacing w:before="100" w:beforeAutospacing="1" w:after="100" w:afterAutospacing="1"/>
            </w:pPr>
            <w:r>
              <w:t>Approve access to data and determine data classification levels.</w:t>
            </w:r>
          </w:p>
          <w:p w14:paraId="77D0A322" w14:textId="77777777" w:rsidR="008568BA" w:rsidRDefault="008568BA" w:rsidP="008568BA">
            <w:pPr>
              <w:pStyle w:val="ListParagraph"/>
              <w:numPr>
                <w:ilvl w:val="0"/>
                <w:numId w:val="27"/>
              </w:numPr>
              <w:spacing w:before="100" w:beforeAutospacing="1" w:after="100" w:afterAutospacing="1"/>
            </w:pPr>
            <w:r>
              <w:t>Ensure compliance with legal, regulatory, and organizational requirements.</w:t>
            </w:r>
          </w:p>
        </w:tc>
      </w:tr>
      <w:tr w:rsidR="008568BA" w14:paraId="3744B5FD" w14:textId="77777777" w:rsidTr="008568BA">
        <w:trPr>
          <w:cnfStyle w:val="000000100000" w:firstRow="0" w:lastRow="0" w:firstColumn="0" w:lastColumn="0" w:oddVBand="0" w:evenVBand="0" w:oddHBand="1" w:evenHBand="0" w:firstRowFirstColumn="0" w:firstRowLastColumn="0" w:lastRowFirstColumn="0" w:lastRowLastColumn="0"/>
        </w:trPr>
        <w:tc>
          <w:tcPr>
            <w:tcW w:w="2605" w:type="dxa"/>
          </w:tcPr>
          <w:p w14:paraId="54F0B46C" w14:textId="77777777" w:rsidR="008568BA" w:rsidRPr="00A12DF5" w:rsidRDefault="008568BA" w:rsidP="009D7A4C">
            <w:pPr>
              <w:spacing w:before="100" w:beforeAutospacing="1" w:after="100" w:afterAutospacing="1"/>
              <w:rPr>
                <w:b/>
                <w:bCs/>
              </w:rPr>
            </w:pPr>
            <w:r>
              <w:rPr>
                <w:b/>
                <w:bCs/>
              </w:rPr>
              <w:t>Data User</w:t>
            </w:r>
          </w:p>
        </w:tc>
        <w:tc>
          <w:tcPr>
            <w:tcW w:w="6745" w:type="dxa"/>
          </w:tcPr>
          <w:p w14:paraId="31467F22" w14:textId="77777777" w:rsidR="008568BA" w:rsidRDefault="008568BA" w:rsidP="008568BA">
            <w:pPr>
              <w:pStyle w:val="ListParagraph"/>
              <w:numPr>
                <w:ilvl w:val="0"/>
                <w:numId w:val="27"/>
              </w:numPr>
              <w:spacing w:before="100" w:beforeAutospacing="1" w:after="100" w:afterAutospacing="1"/>
            </w:pPr>
            <w:r>
              <w:t>Use data responsibly and ethically.</w:t>
            </w:r>
          </w:p>
          <w:p w14:paraId="78880467" w14:textId="77777777" w:rsidR="008568BA" w:rsidRDefault="008568BA" w:rsidP="008568BA">
            <w:pPr>
              <w:pStyle w:val="ListParagraph"/>
              <w:numPr>
                <w:ilvl w:val="0"/>
                <w:numId w:val="27"/>
              </w:numPr>
              <w:spacing w:before="100" w:beforeAutospacing="1" w:after="100" w:afterAutospacing="1"/>
            </w:pPr>
            <w:r>
              <w:t>Protect sensitive data and report any breaches or suspicious activities.</w:t>
            </w:r>
          </w:p>
          <w:p w14:paraId="151DE772" w14:textId="77777777" w:rsidR="008568BA" w:rsidRDefault="008568BA" w:rsidP="008568BA">
            <w:pPr>
              <w:pStyle w:val="ListParagraph"/>
              <w:numPr>
                <w:ilvl w:val="0"/>
                <w:numId w:val="27"/>
              </w:numPr>
              <w:spacing w:before="100" w:beforeAutospacing="1" w:after="100" w:afterAutospacing="1"/>
            </w:pPr>
            <w:r>
              <w:t>Adhere to data usage guidelines and security policies.</w:t>
            </w:r>
          </w:p>
        </w:tc>
      </w:tr>
      <w:tr w:rsidR="008568BA" w14:paraId="10394077" w14:textId="77777777" w:rsidTr="008568BA">
        <w:trPr>
          <w:cnfStyle w:val="000000010000" w:firstRow="0" w:lastRow="0" w:firstColumn="0" w:lastColumn="0" w:oddVBand="0" w:evenVBand="0" w:oddHBand="0" w:evenHBand="1" w:firstRowFirstColumn="0" w:firstRowLastColumn="0" w:lastRowFirstColumn="0" w:lastRowLastColumn="0"/>
        </w:trPr>
        <w:tc>
          <w:tcPr>
            <w:tcW w:w="2605" w:type="dxa"/>
          </w:tcPr>
          <w:p w14:paraId="62067FE1" w14:textId="77777777" w:rsidR="008568BA" w:rsidRPr="00A12DF5" w:rsidRDefault="008568BA" w:rsidP="009D7A4C">
            <w:pPr>
              <w:spacing w:before="100" w:beforeAutospacing="1" w:after="100" w:afterAutospacing="1"/>
              <w:rPr>
                <w:b/>
                <w:bCs/>
              </w:rPr>
            </w:pPr>
            <w:r>
              <w:rPr>
                <w:b/>
                <w:bCs/>
              </w:rPr>
              <w:t>Data Custodians</w:t>
            </w:r>
          </w:p>
        </w:tc>
        <w:tc>
          <w:tcPr>
            <w:tcW w:w="6745" w:type="dxa"/>
          </w:tcPr>
          <w:p w14:paraId="2E64B3D4" w14:textId="77777777" w:rsidR="008568BA" w:rsidRDefault="008568BA" w:rsidP="008568BA">
            <w:pPr>
              <w:pStyle w:val="ListParagraph"/>
              <w:numPr>
                <w:ilvl w:val="0"/>
                <w:numId w:val="28"/>
              </w:numPr>
              <w:spacing w:before="100" w:beforeAutospacing="1" w:after="100" w:afterAutospacing="1"/>
            </w:pPr>
            <w:r>
              <w:t>Implement and maintain technical safeguards to protect data.</w:t>
            </w:r>
          </w:p>
          <w:p w14:paraId="6853A4BB" w14:textId="77777777" w:rsidR="008568BA" w:rsidRDefault="008568BA" w:rsidP="008568BA">
            <w:pPr>
              <w:pStyle w:val="ListParagraph"/>
              <w:numPr>
                <w:ilvl w:val="0"/>
                <w:numId w:val="28"/>
              </w:numPr>
              <w:spacing w:before="100" w:beforeAutospacing="1" w:after="100" w:afterAutospacing="1"/>
            </w:pPr>
            <w:r>
              <w:t>Ensure data backup, recovery, and disaster recovery procedures are in place.</w:t>
            </w:r>
          </w:p>
          <w:p w14:paraId="6BE3762B" w14:textId="77777777" w:rsidR="008568BA" w:rsidRDefault="008568BA" w:rsidP="008568BA">
            <w:pPr>
              <w:pStyle w:val="ListParagraph"/>
              <w:numPr>
                <w:ilvl w:val="0"/>
                <w:numId w:val="28"/>
              </w:numPr>
              <w:spacing w:before="100" w:beforeAutospacing="1" w:after="100" w:afterAutospacing="1"/>
            </w:pPr>
            <w:r>
              <w:t>Manage access controls and monitor data system security.</w:t>
            </w:r>
          </w:p>
        </w:tc>
      </w:tr>
      <w:tr w:rsidR="008568BA" w14:paraId="58B40518" w14:textId="77777777" w:rsidTr="008568BA">
        <w:trPr>
          <w:cnfStyle w:val="000000100000" w:firstRow="0" w:lastRow="0" w:firstColumn="0" w:lastColumn="0" w:oddVBand="0" w:evenVBand="0" w:oddHBand="1" w:evenHBand="0" w:firstRowFirstColumn="0" w:firstRowLastColumn="0" w:lastRowFirstColumn="0" w:lastRowLastColumn="0"/>
        </w:trPr>
        <w:tc>
          <w:tcPr>
            <w:tcW w:w="2605" w:type="dxa"/>
          </w:tcPr>
          <w:p w14:paraId="7F6ADDFB" w14:textId="77777777" w:rsidR="008568BA" w:rsidRDefault="008568BA" w:rsidP="009D7A4C">
            <w:pPr>
              <w:spacing w:before="100" w:beforeAutospacing="1" w:after="100" w:afterAutospacing="1"/>
              <w:rPr>
                <w:b/>
                <w:bCs/>
              </w:rPr>
            </w:pPr>
            <w:r>
              <w:rPr>
                <w:b/>
                <w:bCs/>
              </w:rPr>
              <w:lastRenderedPageBreak/>
              <w:t>ISO</w:t>
            </w:r>
          </w:p>
        </w:tc>
        <w:tc>
          <w:tcPr>
            <w:tcW w:w="6745" w:type="dxa"/>
          </w:tcPr>
          <w:p w14:paraId="41D2F4B3" w14:textId="77777777" w:rsidR="008568BA" w:rsidRDefault="008568BA" w:rsidP="008568BA">
            <w:pPr>
              <w:pStyle w:val="ListParagraph"/>
              <w:numPr>
                <w:ilvl w:val="0"/>
                <w:numId w:val="28"/>
              </w:numPr>
              <w:spacing w:before="100" w:beforeAutospacing="1" w:after="100" w:afterAutospacing="1"/>
            </w:pPr>
            <w:r>
              <w:t>Develop and implement security policies and procedures to protect data.</w:t>
            </w:r>
          </w:p>
          <w:p w14:paraId="55023D16" w14:textId="77777777" w:rsidR="008568BA" w:rsidRDefault="008568BA" w:rsidP="008568BA">
            <w:pPr>
              <w:pStyle w:val="ListParagraph"/>
              <w:numPr>
                <w:ilvl w:val="0"/>
                <w:numId w:val="28"/>
              </w:numPr>
              <w:spacing w:before="100" w:beforeAutospacing="1" w:after="100" w:afterAutospacing="1"/>
            </w:pPr>
            <w:r>
              <w:t>Conduct regular risk assessments and implement strategies to mitigate identified risks.</w:t>
            </w:r>
          </w:p>
          <w:p w14:paraId="51EE4876" w14:textId="77777777" w:rsidR="008568BA" w:rsidRDefault="008568BA" w:rsidP="008568BA">
            <w:pPr>
              <w:pStyle w:val="ListParagraph"/>
              <w:numPr>
                <w:ilvl w:val="0"/>
                <w:numId w:val="28"/>
              </w:numPr>
              <w:spacing w:before="100" w:beforeAutospacing="1" w:after="100" w:afterAutospacing="1"/>
            </w:pPr>
            <w:r>
              <w:t>Ensure compliance with relevant laws, regulations, and standards.</w:t>
            </w:r>
          </w:p>
          <w:p w14:paraId="3D5EBE0B" w14:textId="77777777" w:rsidR="008568BA" w:rsidRDefault="008568BA" w:rsidP="008568BA">
            <w:pPr>
              <w:pStyle w:val="ListParagraph"/>
              <w:numPr>
                <w:ilvl w:val="0"/>
                <w:numId w:val="28"/>
              </w:numPr>
              <w:spacing w:before="100" w:beforeAutospacing="1" w:after="100" w:afterAutospacing="1"/>
            </w:pPr>
            <w:r>
              <w:t>Manage incident response and recovery efforts.</w:t>
            </w:r>
          </w:p>
          <w:p w14:paraId="76AD8A67" w14:textId="77777777" w:rsidR="008568BA" w:rsidRDefault="008568BA" w:rsidP="008568BA">
            <w:pPr>
              <w:pStyle w:val="ListParagraph"/>
              <w:numPr>
                <w:ilvl w:val="0"/>
                <w:numId w:val="28"/>
              </w:numPr>
              <w:spacing w:before="100" w:beforeAutospacing="1" w:after="100" w:afterAutospacing="1"/>
            </w:pPr>
            <w:r>
              <w:t>Promote security awareness and training programs.</w:t>
            </w:r>
          </w:p>
          <w:p w14:paraId="7AA38C86" w14:textId="77777777" w:rsidR="008568BA" w:rsidRDefault="008568BA" w:rsidP="008568BA">
            <w:pPr>
              <w:pStyle w:val="ListParagraph"/>
              <w:numPr>
                <w:ilvl w:val="0"/>
                <w:numId w:val="28"/>
              </w:numPr>
              <w:spacing w:before="100" w:beforeAutospacing="1" w:after="100" w:afterAutospacing="1"/>
            </w:pPr>
            <w:r>
              <w:t>Collaborate with data stewards and custodians to ensure data security measures are in place and effective.</w:t>
            </w:r>
          </w:p>
          <w:p w14:paraId="6F52DB4D" w14:textId="77777777" w:rsidR="008568BA" w:rsidRDefault="008568BA" w:rsidP="008568BA">
            <w:pPr>
              <w:pStyle w:val="ListParagraph"/>
              <w:numPr>
                <w:ilvl w:val="0"/>
                <w:numId w:val="28"/>
              </w:numPr>
              <w:spacing w:before="100" w:beforeAutospacing="1" w:after="100" w:afterAutospacing="1"/>
            </w:pPr>
            <w:r>
              <w:t>Report on the organization’s security posture to senior management and relevant stakeholders.</w:t>
            </w:r>
          </w:p>
        </w:tc>
      </w:tr>
    </w:tbl>
    <w:p w14:paraId="0D3447C2" w14:textId="77777777" w:rsidR="008568BA" w:rsidRPr="001D4637" w:rsidRDefault="008568BA" w:rsidP="008568BA">
      <w:pPr>
        <w:pStyle w:val="Heading2"/>
        <w:spacing w:beforeAutospacing="1" w:after="100" w:afterAutospacing="1"/>
      </w:pPr>
      <w:r w:rsidRPr="001D4637">
        <w:t>Policy</w:t>
      </w:r>
    </w:p>
    <w:p w14:paraId="29B18F61" w14:textId="77777777" w:rsidR="008568BA" w:rsidRDefault="008568BA" w:rsidP="008568BA">
      <w:pPr>
        <w:spacing w:beforeAutospacing="1" w:after="100" w:afterAutospacing="1"/>
      </w:pPr>
      <w:r>
        <w:t>All [AGENCY] employees must adhere to the following data security policies when creating, managing, or using data.</w:t>
      </w:r>
    </w:p>
    <w:p w14:paraId="1BD65508" w14:textId="77777777" w:rsidR="008568BA" w:rsidRDefault="008568BA" w:rsidP="008568BA">
      <w:pPr>
        <w:spacing w:beforeAutospacing="1" w:after="100" w:afterAutospacing="1"/>
        <w:ind w:left="720"/>
      </w:pPr>
      <w:r>
        <w:t xml:space="preserve">“It is the policy of the COV (§2.2-603.F) that each agency head is responsible for securing the electronic data that is held by the agency and shall comply with the requirements of §2.2-2009. In addition, the director of every department is responsible for the security of the agency’s electronic information, and for establishing and maintaining an agency information security program compliant with this policy and meets </w:t>
      </w:r>
      <w:proofErr w:type="gramStart"/>
      <w:r>
        <w:t>all of</w:t>
      </w:r>
      <w:proofErr w:type="gramEnd"/>
      <w:r>
        <w:t xml:space="preserve"> the requirements established by COV ITRM Security Standards.”  - </w:t>
      </w:r>
      <w:r w:rsidRPr="00245FEF">
        <w:t>ITRM Policy SEC519-01</w:t>
      </w:r>
    </w:p>
    <w:p w14:paraId="0888D0C0" w14:textId="77777777" w:rsidR="008568BA" w:rsidRDefault="008568BA" w:rsidP="008568BA">
      <w:pPr>
        <w:pStyle w:val="Heading3"/>
        <w:spacing w:before="100" w:beforeAutospacing="1" w:after="100" w:afterAutospacing="1"/>
      </w:pPr>
      <w:r>
        <w:t>Access Control</w:t>
      </w:r>
    </w:p>
    <w:p w14:paraId="03BD1C1D" w14:textId="77777777" w:rsidR="008568BA" w:rsidRDefault="008568BA" w:rsidP="008568BA">
      <w:pPr>
        <w:pStyle w:val="ListParagraph"/>
        <w:numPr>
          <w:ilvl w:val="0"/>
          <w:numId w:val="29"/>
        </w:numPr>
        <w:spacing w:beforeAutospacing="1" w:after="100" w:afterAutospacing="1" w:line="259" w:lineRule="auto"/>
      </w:pPr>
      <w:r>
        <w:t>The Data Custodian must work with the ISO and Data Stewards to implement the principle of least privilege, granting data access only to those who need it for their job functions.</w:t>
      </w:r>
    </w:p>
    <w:p w14:paraId="08EC2728" w14:textId="77777777" w:rsidR="008568BA" w:rsidRDefault="008568BA" w:rsidP="008568BA">
      <w:pPr>
        <w:pStyle w:val="ListParagraph"/>
        <w:numPr>
          <w:ilvl w:val="0"/>
          <w:numId w:val="29"/>
        </w:numPr>
        <w:spacing w:beforeAutospacing="1" w:after="100" w:afterAutospacing="1" w:line="259" w:lineRule="auto"/>
      </w:pPr>
      <w:r>
        <w:t>The Data Custodian must work with the ISO to use strong authentication and authorization mechanisms to control access to data.</w:t>
      </w:r>
    </w:p>
    <w:p w14:paraId="66A6D9DC" w14:textId="77777777" w:rsidR="008568BA" w:rsidRDefault="008568BA" w:rsidP="008568BA">
      <w:pPr>
        <w:pStyle w:val="Heading3"/>
        <w:spacing w:before="100" w:beforeAutospacing="1" w:after="100" w:afterAutospacing="1"/>
      </w:pPr>
      <w:r>
        <w:lastRenderedPageBreak/>
        <w:t>Data Protection</w:t>
      </w:r>
    </w:p>
    <w:p w14:paraId="2A00ACD5" w14:textId="77777777" w:rsidR="008568BA" w:rsidRDefault="008568BA" w:rsidP="008568BA">
      <w:pPr>
        <w:pStyle w:val="ListParagraph"/>
        <w:numPr>
          <w:ilvl w:val="0"/>
          <w:numId w:val="30"/>
        </w:numPr>
        <w:spacing w:beforeAutospacing="1" w:after="100" w:afterAutospacing="1" w:line="259" w:lineRule="auto"/>
      </w:pPr>
      <w:r>
        <w:t>The Data Custodian must work with the ISO and Data Stewards to encrypt confidential and restricted data at rest and in transit.</w:t>
      </w:r>
    </w:p>
    <w:p w14:paraId="76F32E09" w14:textId="77777777" w:rsidR="008568BA" w:rsidRDefault="008568BA" w:rsidP="008568BA">
      <w:pPr>
        <w:pStyle w:val="ListParagraph"/>
        <w:numPr>
          <w:ilvl w:val="0"/>
          <w:numId w:val="30"/>
        </w:numPr>
        <w:spacing w:beforeAutospacing="1" w:after="100" w:afterAutospacing="1" w:line="259" w:lineRule="auto"/>
      </w:pPr>
      <w:r>
        <w:t>The Data Custodian must use approved encryption algorithms and key management practices as described in Sec 530.</w:t>
      </w:r>
    </w:p>
    <w:p w14:paraId="6A39F41F" w14:textId="77777777" w:rsidR="008568BA" w:rsidRDefault="008568BA" w:rsidP="008568BA">
      <w:pPr>
        <w:pStyle w:val="ListParagraph"/>
        <w:numPr>
          <w:ilvl w:val="0"/>
          <w:numId w:val="30"/>
        </w:numPr>
        <w:spacing w:beforeAutospacing="1" w:after="100" w:afterAutospacing="1" w:line="259" w:lineRule="auto"/>
      </w:pPr>
      <w:r>
        <w:t>File level encryption must be established for all cloud and on-premises databases with sensitive data to provide encryption at rest (e.g. SQL Server’s Total Database Encryption - TDE).</w:t>
      </w:r>
    </w:p>
    <w:p w14:paraId="4C5735FB" w14:textId="77777777" w:rsidR="008568BA" w:rsidRDefault="008568BA" w:rsidP="008568BA">
      <w:pPr>
        <w:pStyle w:val="ListParagraph"/>
        <w:numPr>
          <w:ilvl w:val="0"/>
          <w:numId w:val="30"/>
        </w:numPr>
        <w:spacing w:beforeAutospacing="1" w:after="100" w:afterAutospacing="1" w:line="259" w:lineRule="auto"/>
      </w:pPr>
      <w:r>
        <w:t xml:space="preserve">Any tables that contain PII must be encrypted and columns with Protected PII obfuscated through encryption or masking (e.g., Always Encrypted or Dynamic Data Masking).  </w:t>
      </w:r>
    </w:p>
    <w:p w14:paraId="48BECD87" w14:textId="77777777" w:rsidR="008568BA" w:rsidRDefault="008568BA" w:rsidP="008568BA">
      <w:pPr>
        <w:pStyle w:val="ListParagraph"/>
        <w:numPr>
          <w:ilvl w:val="0"/>
          <w:numId w:val="30"/>
        </w:numPr>
        <w:spacing w:beforeAutospacing="1" w:after="100" w:afterAutospacing="1" w:line="259" w:lineRule="auto"/>
      </w:pPr>
      <w:r>
        <w:t>All encryption keys must be stored in secure storage such as Azure Key Vaults or a Hardware Security Module (HSM).</w:t>
      </w:r>
    </w:p>
    <w:p w14:paraId="5ADF8ABC" w14:textId="77777777" w:rsidR="008568BA" w:rsidRDefault="008568BA" w:rsidP="008568BA">
      <w:pPr>
        <w:pStyle w:val="ListParagraph"/>
        <w:numPr>
          <w:ilvl w:val="0"/>
          <w:numId w:val="30"/>
        </w:numPr>
        <w:spacing w:beforeAutospacing="1" w:after="100" w:afterAutospacing="1" w:line="259" w:lineRule="auto"/>
      </w:pPr>
      <w:r>
        <w:t xml:space="preserve">Network traffic between agencies should use end to end encryption such as </w:t>
      </w:r>
      <w:proofErr w:type="spellStart"/>
      <w:r>
        <w:t>MACSec</w:t>
      </w:r>
      <w:proofErr w:type="spellEnd"/>
      <w:r>
        <w:t xml:space="preserve"> and traffic must be separated from other Agencies. Network traffic that does not need to be securely transmitted may use the public internet.</w:t>
      </w:r>
    </w:p>
    <w:p w14:paraId="4CDA2E34" w14:textId="77777777" w:rsidR="008568BA" w:rsidRDefault="008568BA" w:rsidP="008568BA">
      <w:pPr>
        <w:pStyle w:val="Heading3"/>
        <w:spacing w:before="100" w:beforeAutospacing="1" w:after="100" w:afterAutospacing="1"/>
      </w:pPr>
      <w:r>
        <w:t>Network Security</w:t>
      </w:r>
    </w:p>
    <w:p w14:paraId="692B6DE9" w14:textId="77777777" w:rsidR="008568BA" w:rsidRDefault="008568BA" w:rsidP="008568BA">
      <w:pPr>
        <w:pStyle w:val="ListParagraph"/>
        <w:numPr>
          <w:ilvl w:val="0"/>
          <w:numId w:val="31"/>
        </w:numPr>
        <w:spacing w:beforeAutospacing="1" w:after="100" w:afterAutospacing="1" w:line="259" w:lineRule="auto"/>
      </w:pPr>
      <w:r>
        <w:t>The VITA team and ISO must implement firewalls, intrusion detection/prevention systems, and other network security controls to protect data.</w:t>
      </w:r>
    </w:p>
    <w:p w14:paraId="42246880" w14:textId="77777777" w:rsidR="008568BA" w:rsidRDefault="008568BA" w:rsidP="008568BA">
      <w:pPr>
        <w:pStyle w:val="ListParagraph"/>
        <w:numPr>
          <w:ilvl w:val="0"/>
          <w:numId w:val="31"/>
        </w:numPr>
        <w:spacing w:beforeAutospacing="1" w:after="100" w:afterAutospacing="1" w:line="259" w:lineRule="auto"/>
      </w:pPr>
      <w:r>
        <w:t>The VITA team and ISO must regularly update and patch network devices and systems to address vulnerabilities.</w:t>
      </w:r>
    </w:p>
    <w:p w14:paraId="09C9BCB6" w14:textId="77777777" w:rsidR="008568BA" w:rsidRDefault="008568BA" w:rsidP="008568BA">
      <w:pPr>
        <w:pStyle w:val="ListParagraph"/>
        <w:spacing w:beforeAutospacing="1" w:after="100" w:afterAutospacing="1"/>
      </w:pPr>
    </w:p>
    <w:p w14:paraId="1B594D2A" w14:textId="77777777" w:rsidR="008568BA" w:rsidRDefault="008568BA" w:rsidP="008568BA">
      <w:pPr>
        <w:pStyle w:val="Heading3"/>
        <w:spacing w:before="100" w:beforeAutospacing="1" w:after="100" w:afterAutospacing="1"/>
      </w:pPr>
      <w:r>
        <w:t>Endpoint Security and Access</w:t>
      </w:r>
    </w:p>
    <w:p w14:paraId="4BF1FCD4" w14:textId="77777777" w:rsidR="008568BA" w:rsidRDefault="008568BA" w:rsidP="008568BA">
      <w:pPr>
        <w:pStyle w:val="ListParagraph"/>
        <w:numPr>
          <w:ilvl w:val="0"/>
          <w:numId w:val="32"/>
        </w:numPr>
        <w:spacing w:beforeAutospacing="1" w:after="100" w:afterAutospacing="1" w:line="259" w:lineRule="auto"/>
      </w:pPr>
      <w:r>
        <w:t>The VITA team and ISO must use antivirus software, endpoint detection and response (EDR) solutions, and other endpoint security measures.</w:t>
      </w:r>
    </w:p>
    <w:p w14:paraId="1D7D302D" w14:textId="77777777" w:rsidR="008568BA" w:rsidRDefault="008568BA" w:rsidP="008568BA">
      <w:pPr>
        <w:pStyle w:val="ListParagraph"/>
        <w:numPr>
          <w:ilvl w:val="0"/>
          <w:numId w:val="32"/>
        </w:numPr>
        <w:spacing w:beforeAutospacing="1" w:after="100" w:afterAutospacing="1" w:line="259" w:lineRule="auto"/>
      </w:pPr>
      <w:r>
        <w:t>The VITA team and ISO must ensure endpoints are regularly updated and patched.</w:t>
      </w:r>
    </w:p>
    <w:p w14:paraId="66ADFC0C" w14:textId="77777777" w:rsidR="008568BA" w:rsidRPr="00796181" w:rsidRDefault="008568BA" w:rsidP="008568BA">
      <w:pPr>
        <w:pStyle w:val="ListParagraph"/>
        <w:numPr>
          <w:ilvl w:val="0"/>
          <w:numId w:val="32"/>
        </w:numPr>
        <w:spacing w:beforeAutospacing="1" w:after="100" w:afterAutospacing="1" w:line="259" w:lineRule="auto"/>
        <w:rPr>
          <w:color w:val="173055" w:themeColor="text1"/>
        </w:rPr>
      </w:pPr>
      <w:r w:rsidRPr="00796181">
        <w:rPr>
          <w:color w:val="173055" w:themeColor="text1"/>
        </w:rPr>
        <w:t xml:space="preserve">All new accounts, permission changes, and group memberships must be logged and require management or Data Steward approval.  </w:t>
      </w:r>
    </w:p>
    <w:p w14:paraId="3BAB4010" w14:textId="77777777" w:rsidR="008568BA" w:rsidRPr="00796181" w:rsidRDefault="008568BA" w:rsidP="008568BA">
      <w:pPr>
        <w:pStyle w:val="ListParagraph"/>
        <w:numPr>
          <w:ilvl w:val="0"/>
          <w:numId w:val="32"/>
        </w:numPr>
        <w:spacing w:beforeAutospacing="1" w:after="100" w:afterAutospacing="1" w:line="259" w:lineRule="auto"/>
        <w:rPr>
          <w:color w:val="173055" w:themeColor="text1"/>
        </w:rPr>
      </w:pPr>
      <w:r w:rsidRPr="00796181">
        <w:rPr>
          <w:color w:val="173055" w:themeColor="text1"/>
        </w:rPr>
        <w:t>Database logging must be enabled to include user database login sessions, and the logs must be kept for at least 90 days</w:t>
      </w:r>
      <w:r>
        <w:rPr>
          <w:color w:val="173055" w:themeColor="text1"/>
        </w:rPr>
        <w:t xml:space="preserve"> or as required by Sec 530</w:t>
      </w:r>
      <w:r w:rsidRPr="00796181">
        <w:rPr>
          <w:color w:val="173055" w:themeColor="text1"/>
        </w:rPr>
        <w:t xml:space="preserve">.  </w:t>
      </w:r>
    </w:p>
    <w:p w14:paraId="33C56846" w14:textId="77777777" w:rsidR="008568BA" w:rsidRDefault="008568BA" w:rsidP="008568BA">
      <w:pPr>
        <w:pStyle w:val="ListParagraph"/>
        <w:spacing w:beforeAutospacing="1" w:after="100" w:afterAutospacing="1"/>
      </w:pPr>
    </w:p>
    <w:p w14:paraId="373E23B1" w14:textId="77777777" w:rsidR="008568BA" w:rsidRDefault="008568BA" w:rsidP="008568BA">
      <w:pPr>
        <w:pStyle w:val="Heading3"/>
        <w:spacing w:before="100" w:beforeAutospacing="1" w:after="100" w:afterAutospacing="1"/>
      </w:pPr>
      <w:r>
        <w:t>Data Backup and Recovery</w:t>
      </w:r>
    </w:p>
    <w:p w14:paraId="65EC041B" w14:textId="77777777" w:rsidR="008568BA" w:rsidRDefault="008568BA" w:rsidP="008568BA">
      <w:pPr>
        <w:pStyle w:val="ListParagraph"/>
        <w:numPr>
          <w:ilvl w:val="0"/>
          <w:numId w:val="33"/>
        </w:numPr>
        <w:spacing w:beforeAutospacing="1" w:after="100" w:afterAutospacing="1" w:line="259" w:lineRule="auto"/>
      </w:pPr>
      <w:r>
        <w:t>The Data Custodian must regularly back up critical data and ensure backups are stored securely.</w:t>
      </w:r>
    </w:p>
    <w:p w14:paraId="2A66729A" w14:textId="77777777" w:rsidR="008568BA" w:rsidRDefault="008568BA" w:rsidP="008568BA">
      <w:pPr>
        <w:pStyle w:val="ListParagraph"/>
        <w:numPr>
          <w:ilvl w:val="0"/>
          <w:numId w:val="33"/>
        </w:numPr>
        <w:spacing w:beforeAutospacing="1" w:after="100" w:afterAutospacing="1" w:line="259" w:lineRule="auto"/>
      </w:pPr>
      <w:r>
        <w:t>The Data Custodian must test data recovery procedures periodically to ensure data can be restored in the event of a loss.</w:t>
      </w:r>
    </w:p>
    <w:p w14:paraId="37473BE9" w14:textId="77777777" w:rsidR="008568BA" w:rsidRDefault="008568BA" w:rsidP="008568BA">
      <w:pPr>
        <w:pStyle w:val="Heading3"/>
        <w:spacing w:before="100" w:beforeAutospacing="1" w:after="100" w:afterAutospacing="1"/>
      </w:pPr>
      <w:r>
        <w:t>Incident Response</w:t>
      </w:r>
    </w:p>
    <w:p w14:paraId="42D23BCD" w14:textId="77777777" w:rsidR="008568BA" w:rsidRDefault="008568BA" w:rsidP="008568BA">
      <w:pPr>
        <w:pStyle w:val="ListParagraph"/>
        <w:numPr>
          <w:ilvl w:val="0"/>
          <w:numId w:val="34"/>
        </w:numPr>
        <w:spacing w:beforeAutospacing="1" w:after="100" w:afterAutospacing="1" w:line="259" w:lineRule="auto"/>
      </w:pPr>
      <w:r>
        <w:t>The ISO must ensure an incident response plan is developed and maintained.</w:t>
      </w:r>
    </w:p>
    <w:p w14:paraId="164CFF5E" w14:textId="77777777" w:rsidR="008568BA" w:rsidRDefault="008568BA" w:rsidP="008568BA">
      <w:pPr>
        <w:pStyle w:val="ListParagraph"/>
        <w:numPr>
          <w:ilvl w:val="0"/>
          <w:numId w:val="34"/>
        </w:numPr>
        <w:spacing w:beforeAutospacing="1" w:after="100" w:afterAutospacing="1" w:line="259" w:lineRule="auto"/>
      </w:pPr>
      <w:r>
        <w:t xml:space="preserve">The ISO must train employees </w:t>
      </w:r>
      <w:proofErr w:type="gramStart"/>
      <w:r>
        <w:t>on</w:t>
      </w:r>
      <w:proofErr w:type="gramEnd"/>
      <w:r>
        <w:t xml:space="preserve"> incident reporting procedures.</w:t>
      </w:r>
    </w:p>
    <w:p w14:paraId="22ED6F19" w14:textId="77777777" w:rsidR="008568BA" w:rsidRDefault="008568BA" w:rsidP="008568BA">
      <w:pPr>
        <w:pStyle w:val="ListParagraph"/>
        <w:numPr>
          <w:ilvl w:val="0"/>
          <w:numId w:val="34"/>
        </w:numPr>
        <w:spacing w:beforeAutospacing="1" w:after="100" w:afterAutospacing="1" w:line="259" w:lineRule="auto"/>
      </w:pPr>
      <w:r>
        <w:t>The ISO must conduct regular incident response drills and reviews.</w:t>
      </w:r>
    </w:p>
    <w:p w14:paraId="09CBE388" w14:textId="77777777" w:rsidR="008568BA" w:rsidRDefault="008568BA" w:rsidP="008568BA">
      <w:pPr>
        <w:pStyle w:val="Heading3"/>
        <w:spacing w:before="100" w:beforeAutospacing="1" w:after="100" w:afterAutospacing="1"/>
      </w:pPr>
      <w:r>
        <w:t>Monitoring and Auditing</w:t>
      </w:r>
    </w:p>
    <w:p w14:paraId="6DE49CE3" w14:textId="77777777" w:rsidR="008568BA" w:rsidRDefault="008568BA" w:rsidP="008568BA">
      <w:pPr>
        <w:pStyle w:val="ListParagraph"/>
        <w:numPr>
          <w:ilvl w:val="0"/>
          <w:numId w:val="35"/>
        </w:numPr>
        <w:spacing w:beforeAutospacing="1" w:after="100" w:afterAutospacing="1" w:line="259" w:lineRule="auto"/>
      </w:pPr>
      <w:r>
        <w:t>The VITA security team must implement logging and monitoring to detect and respond to date-related security incidents.</w:t>
      </w:r>
    </w:p>
    <w:p w14:paraId="7663B16A" w14:textId="77777777" w:rsidR="008568BA" w:rsidRDefault="008568BA" w:rsidP="008568BA">
      <w:pPr>
        <w:pStyle w:val="ListParagraph"/>
        <w:numPr>
          <w:ilvl w:val="0"/>
          <w:numId w:val="35"/>
        </w:numPr>
        <w:spacing w:beforeAutospacing="1" w:after="100" w:afterAutospacing="1" w:line="259" w:lineRule="auto"/>
      </w:pPr>
      <w:r>
        <w:t>The VITA security team, in conjunction with the ISO, must conduct regular data security audits and assessments to ensure compliance with policies and identify areas for improvement.</w:t>
      </w:r>
    </w:p>
    <w:p w14:paraId="699A2093" w14:textId="77777777" w:rsidR="008568BA" w:rsidRDefault="008568BA" w:rsidP="008568BA">
      <w:pPr>
        <w:pStyle w:val="Heading3"/>
        <w:spacing w:before="100" w:beforeAutospacing="1" w:after="100" w:afterAutospacing="1"/>
      </w:pPr>
      <w:r>
        <w:t xml:space="preserve">Compliance </w:t>
      </w:r>
    </w:p>
    <w:p w14:paraId="58E084FD" w14:textId="77777777" w:rsidR="008568BA" w:rsidRDefault="008568BA" w:rsidP="008568BA">
      <w:pPr>
        <w:pStyle w:val="ListParagraph"/>
        <w:numPr>
          <w:ilvl w:val="0"/>
          <w:numId w:val="24"/>
        </w:numPr>
        <w:spacing w:beforeAutospacing="1" w:after="100" w:afterAutospacing="1" w:line="259" w:lineRule="auto"/>
      </w:pPr>
      <w:r>
        <w:t>The Data Steward must ensure ongoing compliance with relevant laws, regulations, and standards.</w:t>
      </w:r>
    </w:p>
    <w:p w14:paraId="385AB2BB" w14:textId="77777777" w:rsidR="008568BA" w:rsidRDefault="008568BA" w:rsidP="008568BA">
      <w:pPr>
        <w:pStyle w:val="ListParagraph"/>
        <w:numPr>
          <w:ilvl w:val="0"/>
          <w:numId w:val="24"/>
        </w:numPr>
        <w:spacing w:beforeAutospacing="1" w:after="100" w:afterAutospacing="1" w:line="259" w:lineRule="auto"/>
      </w:pPr>
      <w:r>
        <w:t>The Data Owner and ISO must conduct regular audits to ensure compliance with data security policies.</w:t>
      </w:r>
    </w:p>
    <w:p w14:paraId="0A877B17" w14:textId="77777777" w:rsidR="008568BA" w:rsidRDefault="008568BA" w:rsidP="008568BA">
      <w:pPr>
        <w:pStyle w:val="ListParagraph"/>
        <w:numPr>
          <w:ilvl w:val="0"/>
          <w:numId w:val="24"/>
        </w:numPr>
        <w:spacing w:beforeAutospacing="1" w:after="100" w:afterAutospacing="1" w:line="259" w:lineRule="auto"/>
      </w:pPr>
      <w:r>
        <w:t>The Data Steward and the ISO must monitor data access and usage for unauthorized activities.</w:t>
      </w:r>
    </w:p>
    <w:p w14:paraId="0A89DBF4" w14:textId="77777777" w:rsidR="008568BA" w:rsidRDefault="008568BA" w:rsidP="008568BA">
      <w:pPr>
        <w:pStyle w:val="ListParagraph"/>
        <w:numPr>
          <w:ilvl w:val="0"/>
          <w:numId w:val="24"/>
        </w:numPr>
        <w:spacing w:beforeAutospacing="1" w:after="100" w:afterAutospacing="1" w:line="259" w:lineRule="auto"/>
      </w:pPr>
      <w:r>
        <w:t>The Data Steward and the ISO must report and respond to data breaches in accordance with incident response procedures.</w:t>
      </w:r>
    </w:p>
    <w:p w14:paraId="65C7D4C3" w14:textId="77777777" w:rsidR="008568BA" w:rsidRDefault="008568BA" w:rsidP="008568BA">
      <w:pPr>
        <w:pStyle w:val="ListParagraph"/>
        <w:numPr>
          <w:ilvl w:val="0"/>
          <w:numId w:val="24"/>
        </w:numPr>
        <w:spacing w:beforeAutospacing="1" w:after="100" w:afterAutospacing="1" w:line="259" w:lineRule="auto"/>
      </w:pPr>
      <w:r>
        <w:t>Compliance with this policy is mandatory for all departments and individuals involved in dataset management.</w:t>
      </w:r>
    </w:p>
    <w:p w14:paraId="3E3A34BA" w14:textId="77777777" w:rsidR="008568BA" w:rsidRDefault="008568BA" w:rsidP="008568BA">
      <w:pPr>
        <w:pStyle w:val="ListParagraph"/>
        <w:numPr>
          <w:ilvl w:val="0"/>
          <w:numId w:val="24"/>
        </w:numPr>
        <w:spacing w:beforeAutospacing="1" w:after="100" w:afterAutospacing="1" w:line="259" w:lineRule="auto"/>
      </w:pPr>
      <w:r>
        <w:lastRenderedPageBreak/>
        <w:t>Non-compliance may result in corrective actions as determined by the [Agency] leadership.</w:t>
      </w:r>
    </w:p>
    <w:p w14:paraId="5A058F06" w14:textId="77777777" w:rsidR="008568BA" w:rsidRDefault="008568BA" w:rsidP="008568BA">
      <w:pPr>
        <w:pStyle w:val="Heading3"/>
        <w:spacing w:before="100" w:beforeAutospacing="1" w:after="100" w:afterAutospacing="1"/>
      </w:pPr>
      <w:r>
        <w:t>Training and Support</w:t>
      </w:r>
    </w:p>
    <w:p w14:paraId="224CAFA6" w14:textId="77777777" w:rsidR="008568BA" w:rsidRDefault="008568BA" w:rsidP="008568BA">
      <w:pPr>
        <w:pStyle w:val="ListParagraph"/>
        <w:numPr>
          <w:ilvl w:val="0"/>
          <w:numId w:val="25"/>
        </w:numPr>
        <w:spacing w:beforeAutospacing="1" w:after="100" w:afterAutospacing="1" w:line="259" w:lineRule="auto"/>
      </w:pPr>
      <w:r>
        <w:t>The Data Steward must provide training for all employees on data security policies and best practices.</w:t>
      </w:r>
    </w:p>
    <w:p w14:paraId="72FB3E4E" w14:textId="77777777" w:rsidR="008568BA" w:rsidRDefault="008568BA" w:rsidP="008568BA">
      <w:pPr>
        <w:pStyle w:val="ListParagraph"/>
        <w:numPr>
          <w:ilvl w:val="0"/>
          <w:numId w:val="25"/>
        </w:numPr>
        <w:spacing w:beforeAutospacing="1" w:after="100" w:afterAutospacing="1" w:line="259" w:lineRule="auto"/>
      </w:pPr>
      <w:r>
        <w:t>The Data Steward must promote a culture of data security awareness throughout the organization.</w:t>
      </w:r>
    </w:p>
    <w:p w14:paraId="2B922FB9" w14:textId="77777777" w:rsidR="008568BA" w:rsidRPr="00267A97" w:rsidRDefault="008568BA" w:rsidP="008568BA">
      <w:pPr>
        <w:pStyle w:val="Heading3"/>
        <w:spacing w:before="100" w:beforeAutospacing="1" w:after="100" w:afterAutospacing="1"/>
      </w:pPr>
      <w:r w:rsidRPr="00267A97">
        <w:t>Policy Review</w:t>
      </w:r>
    </w:p>
    <w:p w14:paraId="223D8993" w14:textId="77777777" w:rsidR="008568BA" w:rsidRPr="00722FF3" w:rsidRDefault="008568BA" w:rsidP="008568BA">
      <w:pPr>
        <w:spacing w:beforeAutospacing="1" w:after="100" w:afterAutospacing="1"/>
      </w:pPr>
      <w:r w:rsidRPr="00722FF3">
        <w:t xml:space="preserve">This Policy will be reviewed and updated </w:t>
      </w:r>
      <w:r>
        <w:t>annually</w:t>
      </w:r>
      <w:r w:rsidRPr="00722FF3">
        <w:t xml:space="preserve"> from the approval date, or more frequently if appropriate. Any staff </w:t>
      </w:r>
      <w:proofErr w:type="gramStart"/>
      <w:r w:rsidRPr="00722FF3">
        <w:t>members</w:t>
      </w:r>
      <w:proofErr w:type="gramEnd"/>
      <w:r w:rsidRPr="00722FF3">
        <w:t xml:space="preserve"> who wish to make any comments about the Policy may forward their suggestions to </w:t>
      </w:r>
      <w:r>
        <w:t>[AGENCY Contact]</w:t>
      </w:r>
      <w:r w:rsidRPr="00722FF3">
        <w:t>.</w:t>
      </w:r>
    </w:p>
    <w:p w14:paraId="2DD39D2D" w14:textId="77777777" w:rsidR="008568BA" w:rsidRPr="001D4637" w:rsidRDefault="008568BA" w:rsidP="008568BA">
      <w:pPr>
        <w:pStyle w:val="Heading3"/>
        <w:spacing w:before="100" w:beforeAutospacing="1" w:after="100" w:afterAutospacing="1"/>
      </w:pPr>
      <w:r w:rsidRPr="001D4637">
        <w:t>Related Policies</w:t>
      </w:r>
    </w:p>
    <w:tbl>
      <w:tblPr>
        <w:tblpPr w:leftFromText="180" w:rightFromText="180" w:vertAnchor="text" w:horzAnchor="margin" w:tblpXSpec="center" w:tblpY="61"/>
        <w:tblW w:w="6480" w:type="dxa"/>
        <w:tblLayout w:type="fixed"/>
        <w:tblCellMar>
          <w:left w:w="0" w:type="dxa"/>
          <w:right w:w="0" w:type="dxa"/>
        </w:tblCellMar>
        <w:tblLook w:val="0000" w:firstRow="0" w:lastRow="0" w:firstColumn="0" w:lastColumn="0" w:noHBand="0" w:noVBand="0"/>
      </w:tblPr>
      <w:tblGrid>
        <w:gridCol w:w="6480"/>
      </w:tblGrid>
      <w:tr w:rsidR="008568BA" w:rsidRPr="001D4637" w14:paraId="31B7CCC9" w14:textId="77777777" w:rsidTr="008568BA">
        <w:trPr>
          <w:trHeight w:hRule="exact" w:val="287"/>
        </w:trPr>
        <w:tc>
          <w:tcPr>
            <w:tcW w:w="6480" w:type="dxa"/>
            <w:tcBorders>
              <w:top w:val="single" w:sz="4" w:space="0" w:color="000000"/>
              <w:left w:val="single" w:sz="4" w:space="0" w:color="000000"/>
              <w:bottom w:val="single" w:sz="4" w:space="0" w:color="000000"/>
              <w:right w:val="single" w:sz="4" w:space="0" w:color="000000"/>
            </w:tcBorders>
            <w:shd w:val="clear" w:color="auto" w:fill="173055" w:themeFill="text1"/>
          </w:tcPr>
          <w:p w14:paraId="2A4199D8" w14:textId="77777777" w:rsidR="008568BA" w:rsidRPr="001D4637" w:rsidRDefault="008568BA" w:rsidP="009D7A4C">
            <w:pPr>
              <w:spacing w:beforeAutospacing="1" w:after="100" w:afterAutospacing="1"/>
              <w:rPr>
                <w:b/>
                <w:lang w:eastAsia="ja-JP"/>
              </w:rPr>
            </w:pPr>
            <w:r>
              <w:rPr>
                <w:b/>
                <w:w w:val="108"/>
                <w:lang w:eastAsia="ja-JP"/>
              </w:rPr>
              <w:t>[AGENCY]</w:t>
            </w:r>
            <w:r w:rsidRPr="001D4637">
              <w:rPr>
                <w:b/>
                <w:w w:val="108"/>
                <w:lang w:eastAsia="ja-JP"/>
              </w:rPr>
              <w:t xml:space="preserve"> Policies, Standards and Procedures</w:t>
            </w:r>
          </w:p>
        </w:tc>
      </w:tr>
      <w:tr w:rsidR="008568BA" w:rsidRPr="001D4637" w14:paraId="46BC2DAB" w14:textId="77777777" w:rsidTr="009D7A4C">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73380246" w14:textId="77777777" w:rsidR="008568BA" w:rsidRPr="001D4637" w:rsidRDefault="008568BA" w:rsidP="009D7A4C">
            <w:pPr>
              <w:spacing w:beforeAutospacing="1" w:after="100" w:afterAutospacing="1"/>
              <w:rPr>
                <w:spacing w:val="1"/>
                <w:lang w:eastAsia="ja-JP"/>
              </w:rPr>
            </w:pPr>
            <w:r>
              <w:rPr>
                <w:spacing w:val="1"/>
                <w:lang w:eastAsia="ja-JP"/>
              </w:rPr>
              <w:t>Data Governance Policy</w:t>
            </w:r>
          </w:p>
        </w:tc>
      </w:tr>
      <w:tr w:rsidR="008568BA" w:rsidRPr="001D4637" w14:paraId="35FD915A" w14:textId="77777777" w:rsidTr="009D7A4C">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3C30C4E0" w14:textId="77777777" w:rsidR="008568BA" w:rsidRDefault="008568BA" w:rsidP="009D7A4C">
            <w:pPr>
              <w:spacing w:beforeAutospacing="1" w:after="100" w:afterAutospacing="1"/>
              <w:rPr>
                <w:lang w:eastAsia="ja-JP"/>
              </w:rPr>
            </w:pPr>
            <w:r>
              <w:rPr>
                <w:lang w:eastAsia="ja-JP"/>
              </w:rPr>
              <w:t>Data Quality Policy</w:t>
            </w:r>
          </w:p>
        </w:tc>
      </w:tr>
      <w:tr w:rsidR="008568BA" w:rsidRPr="001D4637" w14:paraId="24A8A449" w14:textId="77777777" w:rsidTr="009D7A4C">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5BBE0A94" w14:textId="77777777" w:rsidR="008568BA" w:rsidRPr="001D4637" w:rsidRDefault="008568BA" w:rsidP="009D7A4C">
            <w:pPr>
              <w:spacing w:beforeAutospacing="1" w:after="100" w:afterAutospacing="1"/>
              <w:rPr>
                <w:lang w:eastAsia="ja-JP"/>
              </w:rPr>
            </w:pPr>
            <w:r>
              <w:rPr>
                <w:lang w:eastAsia="ja-JP"/>
              </w:rPr>
              <w:t>Metadata Management Policy</w:t>
            </w:r>
          </w:p>
        </w:tc>
      </w:tr>
      <w:tr w:rsidR="008568BA" w:rsidRPr="001D4637" w14:paraId="1F96C857" w14:textId="77777777" w:rsidTr="009D7A4C">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74B35A29" w14:textId="77777777" w:rsidR="008568BA" w:rsidRDefault="008568BA" w:rsidP="009D7A4C">
            <w:pPr>
              <w:spacing w:beforeAutospacing="1" w:after="100" w:afterAutospacing="1"/>
              <w:rPr>
                <w:lang w:eastAsia="ja-JP"/>
              </w:rPr>
            </w:pPr>
            <w:r>
              <w:rPr>
                <w:lang w:eastAsia="ja-JP"/>
              </w:rPr>
              <w:t>Data Stewardship Policy</w:t>
            </w:r>
          </w:p>
        </w:tc>
      </w:tr>
      <w:tr w:rsidR="008568BA" w:rsidRPr="001D4637" w14:paraId="1C8E27C9" w14:textId="77777777" w:rsidTr="009D7A4C">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76906561" w14:textId="77777777" w:rsidR="008568BA" w:rsidRDefault="008568BA" w:rsidP="009D7A4C">
            <w:pPr>
              <w:spacing w:beforeAutospacing="1" w:after="100" w:afterAutospacing="1"/>
              <w:rPr>
                <w:lang w:eastAsia="ja-JP"/>
              </w:rPr>
            </w:pPr>
            <w:r>
              <w:rPr>
                <w:lang w:eastAsia="ja-JP"/>
              </w:rPr>
              <w:t>Data Retention Policy</w:t>
            </w:r>
          </w:p>
        </w:tc>
      </w:tr>
      <w:tr w:rsidR="008568BA" w:rsidRPr="001D4637" w14:paraId="4F7D9D90" w14:textId="77777777" w:rsidTr="009D7A4C">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14991314" w14:textId="77777777" w:rsidR="008568BA" w:rsidRDefault="008568BA" w:rsidP="009D7A4C">
            <w:pPr>
              <w:spacing w:beforeAutospacing="1" w:after="100" w:afterAutospacing="1"/>
              <w:rPr>
                <w:lang w:eastAsia="ja-JP"/>
              </w:rPr>
            </w:pPr>
            <w:r>
              <w:rPr>
                <w:lang w:eastAsia="ja-JP"/>
              </w:rPr>
              <w:t>Data Privacy Policy</w:t>
            </w:r>
          </w:p>
        </w:tc>
      </w:tr>
    </w:tbl>
    <w:p w14:paraId="2112791A" w14:textId="77777777" w:rsidR="008568BA" w:rsidRPr="001D4637" w:rsidRDefault="008568BA" w:rsidP="008568BA">
      <w:pPr>
        <w:spacing w:beforeAutospacing="1" w:after="100" w:afterAutospacing="1"/>
      </w:pPr>
    </w:p>
    <w:p w14:paraId="5CBCA17A" w14:textId="77777777" w:rsidR="008568BA" w:rsidRPr="001D4637" w:rsidRDefault="008568BA" w:rsidP="008568BA">
      <w:pPr>
        <w:spacing w:beforeAutospacing="1" w:after="100" w:afterAutospacing="1"/>
      </w:pPr>
    </w:p>
    <w:p w14:paraId="4B8BA6A7" w14:textId="77777777" w:rsidR="008568BA" w:rsidRPr="001D4637" w:rsidRDefault="008568BA" w:rsidP="008568BA">
      <w:pPr>
        <w:spacing w:beforeAutospacing="1" w:after="100" w:afterAutospacing="1"/>
      </w:pPr>
    </w:p>
    <w:p w14:paraId="47852CA2" w14:textId="77777777" w:rsidR="008568BA" w:rsidRPr="001D4637" w:rsidRDefault="008568BA" w:rsidP="008568BA">
      <w:pPr>
        <w:spacing w:beforeAutospacing="1" w:after="100" w:afterAutospacing="1"/>
      </w:pPr>
    </w:p>
    <w:p w14:paraId="5B0E2621" w14:textId="77777777" w:rsidR="008568BA" w:rsidRPr="001D4637" w:rsidRDefault="008568BA" w:rsidP="008568BA">
      <w:pPr>
        <w:spacing w:beforeAutospacing="1" w:after="100" w:afterAutospacing="1"/>
      </w:pPr>
    </w:p>
    <w:p w14:paraId="48D9B3AD" w14:textId="77777777" w:rsidR="008568BA" w:rsidRPr="001D4637" w:rsidRDefault="008568BA" w:rsidP="008568BA">
      <w:pPr>
        <w:spacing w:beforeAutospacing="1" w:after="100" w:afterAutospacing="1"/>
      </w:pPr>
      <w:r w:rsidRPr="001D4637">
        <w:t xml:space="preserve">The </w:t>
      </w:r>
      <w:r>
        <w:t>[Agency]</w:t>
      </w:r>
      <w:r w:rsidRPr="001D4637">
        <w:t xml:space="preserve"> adheres to all Commonwealth Information Technology Resource Management (ITRM) policies and standards for security and architecture </w:t>
      </w:r>
      <w:hyperlink r:id="rId8" w:history="1">
        <w:r w:rsidRPr="001D4637">
          <w:rPr>
            <w:u w:val="single"/>
          </w:rPr>
          <w:t>Policies, Standards &amp; Guidelines | Virginia IT Agency</w:t>
        </w:r>
      </w:hyperlink>
      <w:r w:rsidRPr="001D4637">
        <w:t xml:space="preserve">.  </w:t>
      </w:r>
    </w:p>
    <w:tbl>
      <w:tblPr>
        <w:tblpPr w:leftFromText="180" w:rightFromText="180" w:vertAnchor="text" w:horzAnchor="margin" w:tblpXSpec="center" w:tblpY="61"/>
        <w:tblW w:w="6480" w:type="dxa"/>
        <w:tblLayout w:type="fixed"/>
        <w:tblCellMar>
          <w:left w:w="0" w:type="dxa"/>
          <w:right w:w="0" w:type="dxa"/>
        </w:tblCellMar>
        <w:tblLook w:val="0000" w:firstRow="0" w:lastRow="0" w:firstColumn="0" w:lastColumn="0" w:noHBand="0" w:noVBand="0"/>
      </w:tblPr>
      <w:tblGrid>
        <w:gridCol w:w="25"/>
        <w:gridCol w:w="6455"/>
      </w:tblGrid>
      <w:tr w:rsidR="008568BA" w:rsidRPr="001D4637" w14:paraId="6E2EF2B1" w14:textId="77777777" w:rsidTr="008568BA">
        <w:trPr>
          <w:trHeight w:hRule="exact" w:val="287"/>
        </w:trPr>
        <w:tc>
          <w:tcPr>
            <w:tcW w:w="25" w:type="dxa"/>
            <w:vMerge w:val="restart"/>
            <w:tcBorders>
              <w:top w:val="nil"/>
              <w:left w:val="nil"/>
              <w:bottom w:val="single" w:sz="4" w:space="0" w:color="000000"/>
              <w:right w:val="single" w:sz="4" w:space="0" w:color="000000"/>
            </w:tcBorders>
          </w:tcPr>
          <w:p w14:paraId="62CEDF11" w14:textId="77777777" w:rsidR="008568BA" w:rsidRPr="001D4637" w:rsidRDefault="008568BA" w:rsidP="009D7A4C">
            <w:pPr>
              <w:spacing w:beforeAutospacing="1" w:after="100" w:afterAutospacing="1"/>
              <w:rPr>
                <w:lang w:eastAsia="ja-JP"/>
              </w:rPr>
            </w:pPr>
          </w:p>
        </w:tc>
        <w:tc>
          <w:tcPr>
            <w:tcW w:w="6455" w:type="dxa"/>
            <w:tcBorders>
              <w:top w:val="single" w:sz="4" w:space="0" w:color="000000"/>
              <w:left w:val="single" w:sz="4" w:space="0" w:color="000000"/>
              <w:bottom w:val="single" w:sz="4" w:space="0" w:color="000000"/>
              <w:right w:val="single" w:sz="4" w:space="0" w:color="000000"/>
            </w:tcBorders>
            <w:shd w:val="clear" w:color="auto" w:fill="173055" w:themeFill="text1"/>
          </w:tcPr>
          <w:p w14:paraId="35508C9B" w14:textId="77777777" w:rsidR="008568BA" w:rsidRPr="001D4637" w:rsidRDefault="008568BA" w:rsidP="009D7A4C">
            <w:pPr>
              <w:spacing w:beforeAutospacing="1" w:after="100" w:afterAutospacing="1"/>
              <w:rPr>
                <w:b/>
                <w:lang w:eastAsia="ja-JP"/>
              </w:rPr>
            </w:pPr>
            <w:r w:rsidRPr="001D4637">
              <w:rPr>
                <w:b/>
                <w:w w:val="108"/>
                <w:lang w:eastAsia="ja-JP"/>
              </w:rPr>
              <w:t>VITA Related Policies</w:t>
            </w:r>
          </w:p>
        </w:tc>
      </w:tr>
      <w:tr w:rsidR="008568BA" w:rsidRPr="001D4637" w14:paraId="502A433C" w14:textId="77777777" w:rsidTr="009D7A4C">
        <w:trPr>
          <w:trHeight w:hRule="exact" w:val="355"/>
        </w:trPr>
        <w:tc>
          <w:tcPr>
            <w:tcW w:w="25" w:type="dxa"/>
            <w:vMerge/>
            <w:tcBorders>
              <w:top w:val="nil"/>
              <w:left w:val="nil"/>
              <w:bottom w:val="single" w:sz="4" w:space="0" w:color="000000"/>
              <w:right w:val="single" w:sz="4" w:space="0" w:color="000000"/>
            </w:tcBorders>
          </w:tcPr>
          <w:p w14:paraId="1A216F15" w14:textId="77777777" w:rsidR="008568BA" w:rsidRPr="001D4637" w:rsidRDefault="008568BA" w:rsidP="009D7A4C">
            <w:pPr>
              <w:spacing w:beforeAutospacing="1" w:after="100" w:afterAutospacing="1"/>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0FAF38FF" w14:textId="77777777" w:rsidR="008568BA" w:rsidRPr="001D4637" w:rsidRDefault="008568BA" w:rsidP="009D7A4C">
            <w:pPr>
              <w:spacing w:beforeAutospacing="1" w:after="100" w:afterAutospacing="1"/>
              <w:rPr>
                <w:spacing w:val="1"/>
                <w:lang w:eastAsia="ja-JP"/>
              </w:rPr>
            </w:pPr>
            <w:r w:rsidRPr="001D4637">
              <w:rPr>
                <w:spacing w:val="1"/>
                <w:lang w:eastAsia="ja-JP"/>
              </w:rPr>
              <w:t>IT Information Security Policy - SEC519</w:t>
            </w:r>
          </w:p>
        </w:tc>
      </w:tr>
      <w:tr w:rsidR="008568BA" w:rsidRPr="001D4637" w14:paraId="7606E135" w14:textId="77777777" w:rsidTr="009D7A4C">
        <w:trPr>
          <w:trHeight w:hRule="exact" w:val="355"/>
        </w:trPr>
        <w:tc>
          <w:tcPr>
            <w:tcW w:w="25" w:type="dxa"/>
            <w:vMerge/>
            <w:tcBorders>
              <w:top w:val="nil"/>
              <w:left w:val="nil"/>
              <w:bottom w:val="single" w:sz="4" w:space="0" w:color="000000"/>
              <w:right w:val="single" w:sz="4" w:space="0" w:color="000000"/>
            </w:tcBorders>
          </w:tcPr>
          <w:p w14:paraId="00624245" w14:textId="77777777" w:rsidR="008568BA" w:rsidRPr="001D4637" w:rsidRDefault="008568BA" w:rsidP="009D7A4C">
            <w:pPr>
              <w:spacing w:beforeAutospacing="1" w:after="100" w:afterAutospacing="1"/>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54951301" w14:textId="77777777" w:rsidR="008568BA" w:rsidRPr="001D4637" w:rsidRDefault="008568BA" w:rsidP="009D7A4C">
            <w:pPr>
              <w:spacing w:beforeAutospacing="1" w:after="100" w:afterAutospacing="1"/>
              <w:rPr>
                <w:lang w:eastAsia="ja-JP"/>
              </w:rPr>
            </w:pPr>
            <w:r w:rsidRPr="001D4637">
              <w:rPr>
                <w:spacing w:val="1"/>
                <w:lang w:eastAsia="ja-JP"/>
              </w:rPr>
              <w:t xml:space="preserve">Information Security Standard </w:t>
            </w:r>
            <w:r>
              <w:rPr>
                <w:spacing w:val="1"/>
                <w:lang w:eastAsia="ja-JP"/>
              </w:rPr>
              <w:t xml:space="preserve">- </w:t>
            </w:r>
            <w:r w:rsidRPr="001D4637">
              <w:rPr>
                <w:spacing w:val="1"/>
                <w:lang w:eastAsia="ja-JP"/>
              </w:rPr>
              <w:t>SEC5</w:t>
            </w:r>
            <w:r>
              <w:rPr>
                <w:spacing w:val="1"/>
                <w:lang w:eastAsia="ja-JP"/>
              </w:rPr>
              <w:t>30</w:t>
            </w:r>
          </w:p>
        </w:tc>
      </w:tr>
      <w:tr w:rsidR="008568BA" w:rsidRPr="001D4637" w14:paraId="35C87A25" w14:textId="77777777" w:rsidTr="009D7A4C">
        <w:trPr>
          <w:trHeight w:hRule="exact" w:val="362"/>
        </w:trPr>
        <w:tc>
          <w:tcPr>
            <w:tcW w:w="25" w:type="dxa"/>
            <w:vMerge/>
            <w:tcBorders>
              <w:top w:val="nil"/>
              <w:left w:val="nil"/>
              <w:bottom w:val="single" w:sz="4" w:space="0" w:color="000000"/>
              <w:right w:val="single" w:sz="4" w:space="0" w:color="000000"/>
            </w:tcBorders>
          </w:tcPr>
          <w:p w14:paraId="00FAA04D" w14:textId="77777777" w:rsidR="008568BA" w:rsidRPr="001D4637" w:rsidRDefault="008568BA" w:rsidP="009D7A4C">
            <w:pPr>
              <w:spacing w:beforeAutospacing="1" w:after="100" w:afterAutospacing="1"/>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29E448C5" w14:textId="77777777" w:rsidR="008568BA" w:rsidRPr="001D4637" w:rsidRDefault="008568BA" w:rsidP="009D7A4C">
            <w:pPr>
              <w:spacing w:beforeAutospacing="1" w:after="100" w:afterAutospacing="1"/>
              <w:rPr>
                <w:lang w:eastAsia="ja-JP"/>
              </w:rPr>
            </w:pPr>
            <w:r w:rsidRPr="001D4637">
              <w:rPr>
                <w:lang w:eastAsia="ja-JP"/>
              </w:rPr>
              <w:t xml:space="preserve">IT Risk Management Standard </w:t>
            </w:r>
            <w:r>
              <w:rPr>
                <w:lang w:eastAsia="ja-JP"/>
              </w:rPr>
              <w:t xml:space="preserve">- </w:t>
            </w:r>
            <w:r w:rsidRPr="001D4637">
              <w:rPr>
                <w:lang w:eastAsia="ja-JP"/>
              </w:rPr>
              <w:t>SEC520</w:t>
            </w:r>
          </w:p>
        </w:tc>
      </w:tr>
    </w:tbl>
    <w:p w14:paraId="6702B4D8" w14:textId="77777777" w:rsidR="008568BA" w:rsidRPr="001D4637" w:rsidRDefault="008568BA" w:rsidP="008568BA">
      <w:pPr>
        <w:spacing w:beforeAutospacing="1" w:after="100" w:afterAutospacing="1"/>
        <w:rPr>
          <w:sz w:val="20"/>
        </w:rPr>
      </w:pPr>
    </w:p>
    <w:p w14:paraId="74B6166F" w14:textId="77777777" w:rsidR="008568BA" w:rsidRPr="001D4637" w:rsidRDefault="008568BA" w:rsidP="008568BA">
      <w:pPr>
        <w:pStyle w:val="Heading2"/>
        <w:spacing w:beforeAutospacing="1" w:after="100" w:afterAutospacing="1"/>
      </w:pPr>
      <w:r w:rsidRPr="001D4637">
        <w:t>Version History</w:t>
      </w:r>
    </w:p>
    <w:tbl>
      <w:tblPr>
        <w:tblStyle w:val="TableGrid"/>
        <w:tblW w:w="0" w:type="auto"/>
        <w:tblLook w:val="04A0" w:firstRow="1" w:lastRow="0" w:firstColumn="1" w:lastColumn="0" w:noHBand="0" w:noVBand="1"/>
      </w:tblPr>
      <w:tblGrid>
        <w:gridCol w:w="1973"/>
        <w:gridCol w:w="1978"/>
        <w:gridCol w:w="3053"/>
        <w:gridCol w:w="2336"/>
      </w:tblGrid>
      <w:tr w:rsidR="008568BA" w:rsidRPr="006E2D90" w14:paraId="0E28560E" w14:textId="77777777" w:rsidTr="009D7A4C">
        <w:trPr>
          <w:cnfStyle w:val="100000000000" w:firstRow="1" w:lastRow="0" w:firstColumn="0" w:lastColumn="0" w:oddVBand="0" w:evenVBand="0" w:oddHBand="0" w:evenHBand="0" w:firstRowFirstColumn="0" w:firstRowLastColumn="0" w:lastRowFirstColumn="0" w:lastRowLastColumn="0"/>
        </w:trPr>
        <w:tc>
          <w:tcPr>
            <w:tcW w:w="1975" w:type="dxa"/>
            <w:shd w:val="clear" w:color="auto" w:fill="075A83" w:themeFill="accent1"/>
          </w:tcPr>
          <w:p w14:paraId="088798F6" w14:textId="77777777" w:rsidR="008568BA" w:rsidRPr="00F54CA6" w:rsidRDefault="008568BA" w:rsidP="009D7A4C">
            <w:pPr>
              <w:spacing w:before="100" w:beforeAutospacing="1" w:after="100" w:afterAutospacing="1"/>
              <w:rPr>
                <w:b/>
                <w:bCs/>
                <w:color w:val="DEE8F6" w:themeColor="text1" w:themeTint="1A"/>
              </w:rPr>
            </w:pPr>
            <w:r w:rsidRPr="00F54CA6">
              <w:rPr>
                <w:b/>
                <w:bCs/>
                <w:color w:val="DEE8F6" w:themeColor="text1" w:themeTint="1A"/>
              </w:rPr>
              <w:t>Version Number</w:t>
            </w:r>
          </w:p>
        </w:tc>
        <w:tc>
          <w:tcPr>
            <w:tcW w:w="1980" w:type="dxa"/>
            <w:shd w:val="clear" w:color="auto" w:fill="075A83" w:themeFill="accent1"/>
          </w:tcPr>
          <w:p w14:paraId="5503D9ED" w14:textId="77777777" w:rsidR="008568BA" w:rsidRPr="00F54CA6" w:rsidRDefault="008568BA" w:rsidP="009D7A4C">
            <w:pPr>
              <w:spacing w:before="100" w:beforeAutospacing="1" w:after="100" w:afterAutospacing="1"/>
              <w:rPr>
                <w:b/>
                <w:bCs/>
                <w:color w:val="DEE8F6" w:themeColor="text1" w:themeTint="1A"/>
              </w:rPr>
            </w:pPr>
            <w:r w:rsidRPr="00F54CA6">
              <w:rPr>
                <w:b/>
                <w:bCs/>
                <w:color w:val="DEE8F6" w:themeColor="text1" w:themeTint="1A"/>
              </w:rPr>
              <w:t>Revision Date</w:t>
            </w:r>
          </w:p>
        </w:tc>
        <w:tc>
          <w:tcPr>
            <w:tcW w:w="3057" w:type="dxa"/>
            <w:shd w:val="clear" w:color="auto" w:fill="075A83" w:themeFill="accent1"/>
          </w:tcPr>
          <w:p w14:paraId="0FCC3AA8" w14:textId="77777777" w:rsidR="008568BA" w:rsidRPr="00F54CA6" w:rsidRDefault="008568BA" w:rsidP="009D7A4C">
            <w:pPr>
              <w:spacing w:before="100" w:beforeAutospacing="1" w:after="100" w:afterAutospacing="1"/>
              <w:rPr>
                <w:b/>
                <w:bCs/>
                <w:color w:val="DEE8F6" w:themeColor="text1" w:themeTint="1A"/>
              </w:rPr>
            </w:pPr>
            <w:r w:rsidRPr="00F54CA6">
              <w:rPr>
                <w:b/>
                <w:bCs/>
                <w:color w:val="DEE8F6" w:themeColor="text1" w:themeTint="1A"/>
              </w:rPr>
              <w:t>Description of Change</w:t>
            </w:r>
          </w:p>
        </w:tc>
        <w:tc>
          <w:tcPr>
            <w:tcW w:w="2338" w:type="dxa"/>
            <w:shd w:val="clear" w:color="auto" w:fill="075A83" w:themeFill="accent1"/>
          </w:tcPr>
          <w:p w14:paraId="28F3058A" w14:textId="77777777" w:rsidR="008568BA" w:rsidRPr="00F54CA6" w:rsidRDefault="008568BA" w:rsidP="009D7A4C">
            <w:pPr>
              <w:spacing w:before="100" w:beforeAutospacing="1" w:after="100" w:afterAutospacing="1"/>
              <w:rPr>
                <w:b/>
                <w:bCs/>
                <w:color w:val="DEE8F6" w:themeColor="text1" w:themeTint="1A"/>
              </w:rPr>
            </w:pPr>
            <w:r w:rsidRPr="00F54CA6">
              <w:rPr>
                <w:b/>
                <w:bCs/>
                <w:color w:val="DEE8F6" w:themeColor="text1" w:themeTint="1A"/>
              </w:rPr>
              <w:t>Author</w:t>
            </w:r>
          </w:p>
        </w:tc>
      </w:tr>
      <w:tr w:rsidR="008568BA" w:rsidRPr="006E2D90" w14:paraId="44B6FE2C" w14:textId="77777777" w:rsidTr="009D7A4C">
        <w:trPr>
          <w:cnfStyle w:val="000000100000" w:firstRow="0" w:lastRow="0" w:firstColumn="0" w:lastColumn="0" w:oddVBand="0" w:evenVBand="0" w:oddHBand="1" w:evenHBand="0" w:firstRowFirstColumn="0" w:firstRowLastColumn="0" w:lastRowFirstColumn="0" w:lastRowLastColumn="0"/>
        </w:trPr>
        <w:tc>
          <w:tcPr>
            <w:tcW w:w="1975" w:type="dxa"/>
          </w:tcPr>
          <w:p w14:paraId="3C79FF2C" w14:textId="77777777" w:rsidR="008568BA" w:rsidRPr="006E2D90" w:rsidRDefault="008568BA" w:rsidP="009D7A4C">
            <w:pPr>
              <w:spacing w:before="100" w:beforeAutospacing="1" w:after="100" w:afterAutospacing="1"/>
            </w:pPr>
            <w:r w:rsidRPr="006E2D90">
              <w:t>V1</w:t>
            </w:r>
          </w:p>
        </w:tc>
        <w:tc>
          <w:tcPr>
            <w:tcW w:w="1980" w:type="dxa"/>
          </w:tcPr>
          <w:p w14:paraId="2F3F1BA5" w14:textId="77777777" w:rsidR="008568BA" w:rsidRPr="006E2D90" w:rsidRDefault="008568BA" w:rsidP="009D7A4C">
            <w:pPr>
              <w:spacing w:before="100" w:beforeAutospacing="1" w:after="100" w:afterAutospacing="1"/>
            </w:pPr>
            <w:r w:rsidRPr="006E2D90">
              <w:t>6/10/2024</w:t>
            </w:r>
          </w:p>
        </w:tc>
        <w:tc>
          <w:tcPr>
            <w:tcW w:w="3057" w:type="dxa"/>
          </w:tcPr>
          <w:p w14:paraId="2314488F" w14:textId="77777777" w:rsidR="008568BA" w:rsidRPr="006E2D90" w:rsidRDefault="008568BA" w:rsidP="009D7A4C">
            <w:pPr>
              <w:spacing w:before="100" w:beforeAutospacing="1" w:after="100" w:afterAutospacing="1"/>
            </w:pPr>
            <w:r w:rsidRPr="006E2D90">
              <w:t>Initial Draft</w:t>
            </w:r>
          </w:p>
        </w:tc>
        <w:tc>
          <w:tcPr>
            <w:tcW w:w="2338" w:type="dxa"/>
          </w:tcPr>
          <w:p w14:paraId="5C305197" w14:textId="77777777" w:rsidR="008568BA" w:rsidRPr="006E2D90" w:rsidRDefault="008568BA" w:rsidP="009D7A4C">
            <w:pPr>
              <w:spacing w:before="100" w:beforeAutospacing="1" w:after="100" w:afterAutospacing="1"/>
            </w:pPr>
            <w:r w:rsidRPr="006E2D90">
              <w:t>Chris Burroughs</w:t>
            </w:r>
          </w:p>
        </w:tc>
      </w:tr>
      <w:tr w:rsidR="008568BA" w:rsidRPr="006E2D90" w14:paraId="51A994BA" w14:textId="77777777" w:rsidTr="009D7A4C">
        <w:trPr>
          <w:cnfStyle w:val="000000010000" w:firstRow="0" w:lastRow="0" w:firstColumn="0" w:lastColumn="0" w:oddVBand="0" w:evenVBand="0" w:oddHBand="0" w:evenHBand="1" w:firstRowFirstColumn="0" w:firstRowLastColumn="0" w:lastRowFirstColumn="0" w:lastRowLastColumn="0"/>
        </w:trPr>
        <w:tc>
          <w:tcPr>
            <w:tcW w:w="1975" w:type="dxa"/>
          </w:tcPr>
          <w:p w14:paraId="3B41C28A" w14:textId="77777777" w:rsidR="008568BA" w:rsidRPr="006E2D90" w:rsidRDefault="008568BA" w:rsidP="009D7A4C">
            <w:pPr>
              <w:spacing w:before="100" w:beforeAutospacing="1" w:after="100" w:afterAutospacing="1"/>
            </w:pPr>
          </w:p>
        </w:tc>
        <w:tc>
          <w:tcPr>
            <w:tcW w:w="1980" w:type="dxa"/>
          </w:tcPr>
          <w:p w14:paraId="64D0F8D4" w14:textId="77777777" w:rsidR="008568BA" w:rsidRPr="006E2D90" w:rsidRDefault="008568BA" w:rsidP="009D7A4C">
            <w:pPr>
              <w:spacing w:before="100" w:beforeAutospacing="1" w:after="100" w:afterAutospacing="1"/>
            </w:pPr>
          </w:p>
        </w:tc>
        <w:tc>
          <w:tcPr>
            <w:tcW w:w="3057" w:type="dxa"/>
          </w:tcPr>
          <w:p w14:paraId="3FE6CEE8" w14:textId="77777777" w:rsidR="008568BA" w:rsidRPr="006E2D90" w:rsidRDefault="008568BA" w:rsidP="009D7A4C">
            <w:pPr>
              <w:spacing w:before="100" w:beforeAutospacing="1" w:after="100" w:afterAutospacing="1"/>
            </w:pPr>
          </w:p>
        </w:tc>
        <w:tc>
          <w:tcPr>
            <w:tcW w:w="2338" w:type="dxa"/>
          </w:tcPr>
          <w:p w14:paraId="149C77B8" w14:textId="77777777" w:rsidR="008568BA" w:rsidRPr="006E2D90" w:rsidRDefault="008568BA" w:rsidP="009D7A4C">
            <w:pPr>
              <w:spacing w:before="100" w:beforeAutospacing="1" w:after="100" w:afterAutospacing="1"/>
            </w:pPr>
          </w:p>
        </w:tc>
      </w:tr>
      <w:tr w:rsidR="008568BA" w:rsidRPr="006E2D90" w14:paraId="697296AF" w14:textId="77777777" w:rsidTr="009D7A4C">
        <w:trPr>
          <w:cnfStyle w:val="000000100000" w:firstRow="0" w:lastRow="0" w:firstColumn="0" w:lastColumn="0" w:oddVBand="0" w:evenVBand="0" w:oddHBand="1" w:evenHBand="0" w:firstRowFirstColumn="0" w:firstRowLastColumn="0" w:lastRowFirstColumn="0" w:lastRowLastColumn="0"/>
        </w:trPr>
        <w:tc>
          <w:tcPr>
            <w:tcW w:w="1975" w:type="dxa"/>
          </w:tcPr>
          <w:p w14:paraId="71BB76F6" w14:textId="77777777" w:rsidR="008568BA" w:rsidRPr="006E2D90" w:rsidRDefault="008568BA" w:rsidP="009D7A4C">
            <w:pPr>
              <w:spacing w:before="100" w:beforeAutospacing="1" w:after="100" w:afterAutospacing="1"/>
            </w:pPr>
          </w:p>
        </w:tc>
        <w:tc>
          <w:tcPr>
            <w:tcW w:w="1980" w:type="dxa"/>
          </w:tcPr>
          <w:p w14:paraId="3FCFC1F0" w14:textId="77777777" w:rsidR="008568BA" w:rsidRPr="006E2D90" w:rsidRDefault="008568BA" w:rsidP="009D7A4C">
            <w:pPr>
              <w:spacing w:before="100" w:beforeAutospacing="1" w:after="100" w:afterAutospacing="1"/>
            </w:pPr>
          </w:p>
        </w:tc>
        <w:tc>
          <w:tcPr>
            <w:tcW w:w="3057" w:type="dxa"/>
          </w:tcPr>
          <w:p w14:paraId="204FF6B8" w14:textId="77777777" w:rsidR="008568BA" w:rsidRPr="006E2D90" w:rsidRDefault="008568BA" w:rsidP="009D7A4C">
            <w:pPr>
              <w:spacing w:before="100" w:beforeAutospacing="1" w:after="100" w:afterAutospacing="1"/>
            </w:pPr>
          </w:p>
        </w:tc>
        <w:tc>
          <w:tcPr>
            <w:tcW w:w="2338" w:type="dxa"/>
          </w:tcPr>
          <w:p w14:paraId="36B8C537" w14:textId="77777777" w:rsidR="008568BA" w:rsidRPr="006E2D90" w:rsidRDefault="008568BA" w:rsidP="009D7A4C">
            <w:pPr>
              <w:spacing w:before="100" w:beforeAutospacing="1" w:after="100" w:afterAutospacing="1"/>
            </w:pPr>
          </w:p>
        </w:tc>
      </w:tr>
    </w:tbl>
    <w:p w14:paraId="6C0BB141" w14:textId="77777777" w:rsidR="008568BA" w:rsidRPr="001D4637" w:rsidRDefault="008568BA" w:rsidP="008568BA"/>
    <w:p w14:paraId="2BDAAFDC" w14:textId="77777777" w:rsidR="00DD429B" w:rsidRPr="00DD429B" w:rsidRDefault="00DD429B" w:rsidP="00DD429B"/>
    <w:sectPr w:rsidR="00DD429B" w:rsidRPr="00DD429B">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5D623" w14:textId="77777777" w:rsidR="008568BA" w:rsidRDefault="008568BA" w:rsidP="00F85F8A">
      <w:pPr>
        <w:spacing w:before="0" w:after="0" w:line="240" w:lineRule="auto"/>
      </w:pPr>
      <w:r>
        <w:separator/>
      </w:r>
    </w:p>
  </w:endnote>
  <w:endnote w:type="continuationSeparator" w:id="0">
    <w:p w14:paraId="2698BF77" w14:textId="77777777" w:rsidR="008568BA" w:rsidRDefault="008568BA" w:rsidP="00F85F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F7889" w14:textId="77777777" w:rsidR="00F85F8A" w:rsidRPr="005067F1" w:rsidRDefault="00F85F8A" w:rsidP="00F85F8A">
    <w:pPr>
      <w:pStyle w:val="Footer"/>
      <w:rPr>
        <w:color w:val="A6A6A6" w:themeColor="background1" w:themeShade="A6"/>
        <w:sz w:val="16"/>
        <w:szCs w:val="16"/>
      </w:rPr>
    </w:pPr>
    <w:r w:rsidRPr="005067F1">
      <w:rPr>
        <w:color w:val="A6A6A6" w:themeColor="background1" w:themeShade="A6"/>
        <w:sz w:val="16"/>
        <w:szCs w:val="16"/>
      </w:rPr>
      <w:t>This document was developed with the assistance of AI tools. Human editors have reviewed and edited the document and are responsible for the content.</w:t>
    </w:r>
  </w:p>
  <w:p w14:paraId="1DAFE2E8" w14:textId="77777777" w:rsidR="00F85F8A" w:rsidRDefault="00F85F8A" w:rsidP="00F85F8A">
    <w:pPr>
      <w:pStyle w:val="Footer"/>
    </w:pPr>
  </w:p>
  <w:p w14:paraId="7FA0AE87" w14:textId="77777777" w:rsidR="00F85F8A" w:rsidRPr="002609E9" w:rsidRDefault="00F85F8A" w:rsidP="00F85F8A">
    <w:pPr>
      <w:pStyle w:val="Footer"/>
    </w:pPr>
    <w:r w:rsidRPr="002609E9">
      <w:t xml:space="preserve">Created by:  Chris Burroughs </w:t>
    </w:r>
    <w:r w:rsidRPr="002609E9">
      <w:tab/>
    </w:r>
    <w:r w:rsidRPr="002609E9">
      <w:tab/>
      <w:t xml:space="preserve">Page </w:t>
    </w:r>
    <w:r w:rsidRPr="002609E9">
      <w:fldChar w:fldCharType="begin"/>
    </w:r>
    <w:r w:rsidRPr="002609E9">
      <w:instrText xml:space="preserve"> PAGE   \* MERGEFORMAT </w:instrText>
    </w:r>
    <w:r w:rsidRPr="002609E9">
      <w:fldChar w:fldCharType="separate"/>
    </w:r>
    <w:r>
      <w:t>1</w:t>
    </w:r>
    <w:r w:rsidRPr="002609E9">
      <w:rPr>
        <w:noProof/>
      </w:rPr>
      <w:fldChar w:fldCharType="end"/>
    </w:r>
  </w:p>
  <w:p w14:paraId="52545F7D" w14:textId="77777777" w:rsidR="00F85F8A" w:rsidRDefault="00F85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04074" w14:textId="77777777" w:rsidR="008568BA" w:rsidRDefault="008568BA" w:rsidP="00F85F8A">
      <w:pPr>
        <w:spacing w:before="0" w:after="0" w:line="240" w:lineRule="auto"/>
      </w:pPr>
      <w:r>
        <w:separator/>
      </w:r>
    </w:p>
  </w:footnote>
  <w:footnote w:type="continuationSeparator" w:id="0">
    <w:p w14:paraId="2A27B83D" w14:textId="77777777" w:rsidR="008568BA" w:rsidRDefault="008568BA" w:rsidP="00F85F8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01B0" w14:textId="77777777" w:rsidR="000A6F0B" w:rsidRDefault="000A6F0B">
    <w:pPr>
      <w:pStyle w:val="Header"/>
    </w:pPr>
    <w:r>
      <w:rPr>
        <w:noProof/>
      </w:rPr>
      <w:drawing>
        <wp:inline distT="0" distB="0" distL="0" distR="0" wp14:anchorId="04203D8F" wp14:editId="63E65A28">
          <wp:extent cx="1617260" cy="444585"/>
          <wp:effectExtent l="0" t="0" r="0" b="0"/>
          <wp:docPr id="15462943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294388" name="Graphic 1546294388"/>
                  <pic:cNvPicPr/>
                </pic:nvPicPr>
                <pic:blipFill rotWithShape="1">
                  <a:blip r:embed="rId1">
                    <a:extLst>
                      <a:ext uri="{96DAC541-7B7A-43D3-8B79-37D633B846F1}">
                        <asvg:svgBlip xmlns:asvg="http://schemas.microsoft.com/office/drawing/2016/SVG/main" r:embed="rId2"/>
                      </a:ext>
                    </a:extLst>
                  </a:blip>
                  <a:srcRect t="24303" b="28275"/>
                  <a:stretch>
                    <a:fillRect/>
                  </a:stretch>
                </pic:blipFill>
                <pic:spPr bwMode="auto">
                  <a:xfrm>
                    <a:off x="0" y="0"/>
                    <a:ext cx="1633529" cy="449057"/>
                  </a:xfrm>
                  <a:prstGeom prst="rect">
                    <a:avLst/>
                  </a:prstGeom>
                  <a:ln>
                    <a:noFill/>
                  </a:ln>
                  <a:extLst>
                    <a:ext uri="{53640926-AAD7-44D8-BBD7-CCE9431645EC}">
                      <a14:shadowObscured xmlns:a14="http://schemas.microsoft.com/office/drawing/2010/main"/>
                    </a:ext>
                  </a:extLst>
                </pic:spPr>
              </pic:pic>
            </a:graphicData>
          </a:graphic>
        </wp:inline>
      </w:drawing>
    </w:r>
  </w:p>
  <w:p w14:paraId="52556686" w14:textId="77777777" w:rsidR="000A6F0B" w:rsidRDefault="000A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455"/>
    <w:multiLevelType w:val="hybridMultilevel"/>
    <w:tmpl w:val="C194D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E3819"/>
    <w:multiLevelType w:val="multilevel"/>
    <w:tmpl w:val="860C0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3639C"/>
    <w:multiLevelType w:val="multilevel"/>
    <w:tmpl w:val="69BA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11DB9"/>
    <w:multiLevelType w:val="hybridMultilevel"/>
    <w:tmpl w:val="FD9A9A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4A7171"/>
    <w:multiLevelType w:val="hybridMultilevel"/>
    <w:tmpl w:val="89366C40"/>
    <w:lvl w:ilvl="0" w:tplc="9BB6252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E4829"/>
    <w:multiLevelType w:val="hybridMultilevel"/>
    <w:tmpl w:val="4A36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35449"/>
    <w:multiLevelType w:val="multilevel"/>
    <w:tmpl w:val="75ACA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B0FB5"/>
    <w:multiLevelType w:val="hybridMultilevel"/>
    <w:tmpl w:val="0AC0AD7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E41852"/>
    <w:multiLevelType w:val="hybridMultilevel"/>
    <w:tmpl w:val="5D2C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D5837"/>
    <w:multiLevelType w:val="multilevel"/>
    <w:tmpl w:val="E470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9278E4"/>
    <w:multiLevelType w:val="multilevel"/>
    <w:tmpl w:val="14E0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F43E49"/>
    <w:multiLevelType w:val="multilevel"/>
    <w:tmpl w:val="5A44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744388"/>
    <w:multiLevelType w:val="multilevel"/>
    <w:tmpl w:val="EA20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32077"/>
    <w:multiLevelType w:val="hybridMultilevel"/>
    <w:tmpl w:val="5F2EDB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3C45FFB"/>
    <w:multiLevelType w:val="multilevel"/>
    <w:tmpl w:val="F15A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6B4C0C"/>
    <w:multiLevelType w:val="hybridMultilevel"/>
    <w:tmpl w:val="76A2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87578C"/>
    <w:multiLevelType w:val="multilevel"/>
    <w:tmpl w:val="A58A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3342F7"/>
    <w:multiLevelType w:val="hybridMultilevel"/>
    <w:tmpl w:val="648CB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80295"/>
    <w:multiLevelType w:val="multilevel"/>
    <w:tmpl w:val="9FE2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DA3568"/>
    <w:multiLevelType w:val="multilevel"/>
    <w:tmpl w:val="23B667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ptos" w:eastAsiaTheme="minorEastAsia" w:hAnsi="Aptos" w:cstheme="minorBidi"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595EFC"/>
    <w:multiLevelType w:val="hybridMultilevel"/>
    <w:tmpl w:val="5D8C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557A13"/>
    <w:multiLevelType w:val="hybridMultilevel"/>
    <w:tmpl w:val="DEC6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A66E7"/>
    <w:multiLevelType w:val="hybridMultilevel"/>
    <w:tmpl w:val="FB2A0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D24042"/>
    <w:multiLevelType w:val="hybridMultilevel"/>
    <w:tmpl w:val="D664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1B4BB3"/>
    <w:multiLevelType w:val="multilevel"/>
    <w:tmpl w:val="B73A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FA69E2"/>
    <w:multiLevelType w:val="multilevel"/>
    <w:tmpl w:val="83A61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FB6DCE"/>
    <w:multiLevelType w:val="hybridMultilevel"/>
    <w:tmpl w:val="7DDA7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A9594C"/>
    <w:multiLevelType w:val="hybridMultilevel"/>
    <w:tmpl w:val="F73C8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3538CC"/>
    <w:multiLevelType w:val="multilevel"/>
    <w:tmpl w:val="44A2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465D83"/>
    <w:multiLevelType w:val="hybridMultilevel"/>
    <w:tmpl w:val="6EC86252"/>
    <w:lvl w:ilvl="0" w:tplc="9BB6252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2707FA"/>
    <w:multiLevelType w:val="hybridMultilevel"/>
    <w:tmpl w:val="580E6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560B65"/>
    <w:multiLevelType w:val="hybridMultilevel"/>
    <w:tmpl w:val="A1AE3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7047DD"/>
    <w:multiLevelType w:val="multilevel"/>
    <w:tmpl w:val="6FFC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9972AC"/>
    <w:multiLevelType w:val="hybridMultilevel"/>
    <w:tmpl w:val="0A967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E0A23E4"/>
    <w:multiLevelType w:val="hybridMultilevel"/>
    <w:tmpl w:val="48DC9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E217F10"/>
    <w:multiLevelType w:val="hybridMultilevel"/>
    <w:tmpl w:val="C220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B81284"/>
    <w:multiLevelType w:val="hybridMultilevel"/>
    <w:tmpl w:val="17649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107743">
    <w:abstractNumId w:val="14"/>
  </w:num>
  <w:num w:numId="2" w16cid:durableId="951714158">
    <w:abstractNumId w:val="6"/>
  </w:num>
  <w:num w:numId="3" w16cid:durableId="1075589353">
    <w:abstractNumId w:val="10"/>
  </w:num>
  <w:num w:numId="4" w16cid:durableId="1161658138">
    <w:abstractNumId w:val="11"/>
  </w:num>
  <w:num w:numId="5" w16cid:durableId="777257097">
    <w:abstractNumId w:val="24"/>
  </w:num>
  <w:num w:numId="6" w16cid:durableId="145437714">
    <w:abstractNumId w:val="16"/>
  </w:num>
  <w:num w:numId="7" w16cid:durableId="85999835">
    <w:abstractNumId w:val="25"/>
  </w:num>
  <w:num w:numId="8" w16cid:durableId="1002320856">
    <w:abstractNumId w:val="32"/>
  </w:num>
  <w:num w:numId="9" w16cid:durableId="546181933">
    <w:abstractNumId w:val="12"/>
  </w:num>
  <w:num w:numId="10" w16cid:durableId="7561425">
    <w:abstractNumId w:val="18"/>
  </w:num>
  <w:num w:numId="11" w16cid:durableId="592326819">
    <w:abstractNumId w:val="9"/>
  </w:num>
  <w:num w:numId="12" w16cid:durableId="1137802405">
    <w:abstractNumId w:val="19"/>
  </w:num>
  <w:num w:numId="13" w16cid:durableId="989405079">
    <w:abstractNumId w:val="2"/>
  </w:num>
  <w:num w:numId="14" w16cid:durableId="1530682665">
    <w:abstractNumId w:val="1"/>
  </w:num>
  <w:num w:numId="15" w16cid:durableId="710764430">
    <w:abstractNumId w:val="34"/>
  </w:num>
  <w:num w:numId="16" w16cid:durableId="573703585">
    <w:abstractNumId w:val="13"/>
  </w:num>
  <w:num w:numId="17" w16cid:durableId="382876078">
    <w:abstractNumId w:val="33"/>
  </w:num>
  <w:num w:numId="18" w16cid:durableId="1604872461">
    <w:abstractNumId w:val="27"/>
  </w:num>
  <w:num w:numId="19" w16cid:durableId="140850565">
    <w:abstractNumId w:val="28"/>
  </w:num>
  <w:num w:numId="20" w16cid:durableId="1290933118">
    <w:abstractNumId w:val="7"/>
  </w:num>
  <w:num w:numId="21" w16cid:durableId="36440155">
    <w:abstractNumId w:val="20"/>
  </w:num>
  <w:num w:numId="22" w16cid:durableId="639968815">
    <w:abstractNumId w:val="3"/>
  </w:num>
  <w:num w:numId="23" w16cid:durableId="1271477253">
    <w:abstractNumId w:val="26"/>
  </w:num>
  <w:num w:numId="24" w16cid:durableId="1242328887">
    <w:abstractNumId w:val="29"/>
  </w:num>
  <w:num w:numId="25" w16cid:durableId="692001907">
    <w:abstractNumId w:val="4"/>
  </w:num>
  <w:num w:numId="26" w16cid:durableId="1132409932">
    <w:abstractNumId w:val="0"/>
  </w:num>
  <w:num w:numId="27" w16cid:durableId="657076592">
    <w:abstractNumId w:val="23"/>
  </w:num>
  <w:num w:numId="28" w16cid:durableId="853347341">
    <w:abstractNumId w:val="35"/>
  </w:num>
  <w:num w:numId="29" w16cid:durableId="388460260">
    <w:abstractNumId w:val="36"/>
  </w:num>
  <w:num w:numId="30" w16cid:durableId="54352222">
    <w:abstractNumId w:val="22"/>
  </w:num>
  <w:num w:numId="31" w16cid:durableId="762654760">
    <w:abstractNumId w:val="17"/>
  </w:num>
  <w:num w:numId="32" w16cid:durableId="1506478756">
    <w:abstractNumId w:val="30"/>
  </w:num>
  <w:num w:numId="33" w16cid:durableId="124659619">
    <w:abstractNumId w:val="21"/>
  </w:num>
  <w:num w:numId="34" w16cid:durableId="741954595">
    <w:abstractNumId w:val="31"/>
  </w:num>
  <w:num w:numId="35" w16cid:durableId="860245127">
    <w:abstractNumId w:val="8"/>
  </w:num>
  <w:num w:numId="36" w16cid:durableId="1348680604">
    <w:abstractNumId w:val="5"/>
  </w:num>
  <w:num w:numId="37" w16cid:durableId="1077244395">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BA"/>
    <w:rsid w:val="000314FF"/>
    <w:rsid w:val="000316EC"/>
    <w:rsid w:val="000938AF"/>
    <w:rsid w:val="000A1C8D"/>
    <w:rsid w:val="000A6F0B"/>
    <w:rsid w:val="000B1F43"/>
    <w:rsid w:val="000B7617"/>
    <w:rsid w:val="000C47CC"/>
    <w:rsid w:val="000D5B3A"/>
    <w:rsid w:val="00115B0C"/>
    <w:rsid w:val="001170A5"/>
    <w:rsid w:val="00121728"/>
    <w:rsid w:val="001250EA"/>
    <w:rsid w:val="00132698"/>
    <w:rsid w:val="00155779"/>
    <w:rsid w:val="00156DDB"/>
    <w:rsid w:val="00186629"/>
    <w:rsid w:val="00196377"/>
    <w:rsid w:val="001A038D"/>
    <w:rsid w:val="00202060"/>
    <w:rsid w:val="00214365"/>
    <w:rsid w:val="00242F36"/>
    <w:rsid w:val="002B56A5"/>
    <w:rsid w:val="002C3AEA"/>
    <w:rsid w:val="002E55EB"/>
    <w:rsid w:val="00333F10"/>
    <w:rsid w:val="003456B7"/>
    <w:rsid w:val="00357598"/>
    <w:rsid w:val="003610BF"/>
    <w:rsid w:val="003E38B4"/>
    <w:rsid w:val="00406C6F"/>
    <w:rsid w:val="00411703"/>
    <w:rsid w:val="004162D7"/>
    <w:rsid w:val="004272E2"/>
    <w:rsid w:val="004D7DBE"/>
    <w:rsid w:val="00502AA9"/>
    <w:rsid w:val="0050553E"/>
    <w:rsid w:val="00510839"/>
    <w:rsid w:val="00526974"/>
    <w:rsid w:val="005516C9"/>
    <w:rsid w:val="0055596C"/>
    <w:rsid w:val="005A3BDD"/>
    <w:rsid w:val="00626472"/>
    <w:rsid w:val="00671FE1"/>
    <w:rsid w:val="006D5A15"/>
    <w:rsid w:val="006F51EB"/>
    <w:rsid w:val="00700E3D"/>
    <w:rsid w:val="00710B65"/>
    <w:rsid w:val="00725FF1"/>
    <w:rsid w:val="00782249"/>
    <w:rsid w:val="00793E8D"/>
    <w:rsid w:val="007B053E"/>
    <w:rsid w:val="007C63F2"/>
    <w:rsid w:val="007D4573"/>
    <w:rsid w:val="007E3D06"/>
    <w:rsid w:val="008568BA"/>
    <w:rsid w:val="008570E8"/>
    <w:rsid w:val="0086636E"/>
    <w:rsid w:val="008711C8"/>
    <w:rsid w:val="00876027"/>
    <w:rsid w:val="008B7E67"/>
    <w:rsid w:val="008C073C"/>
    <w:rsid w:val="008F2BC7"/>
    <w:rsid w:val="00904739"/>
    <w:rsid w:val="00916BB1"/>
    <w:rsid w:val="00945C27"/>
    <w:rsid w:val="009531E5"/>
    <w:rsid w:val="00996509"/>
    <w:rsid w:val="009B222E"/>
    <w:rsid w:val="00A10F10"/>
    <w:rsid w:val="00A25C89"/>
    <w:rsid w:val="00AC7C38"/>
    <w:rsid w:val="00AD251B"/>
    <w:rsid w:val="00AD6093"/>
    <w:rsid w:val="00AE2196"/>
    <w:rsid w:val="00AE6094"/>
    <w:rsid w:val="00B26FE7"/>
    <w:rsid w:val="00B8275B"/>
    <w:rsid w:val="00B84E93"/>
    <w:rsid w:val="00B961F2"/>
    <w:rsid w:val="00C07041"/>
    <w:rsid w:val="00C16579"/>
    <w:rsid w:val="00C309C4"/>
    <w:rsid w:val="00C54964"/>
    <w:rsid w:val="00C81A2A"/>
    <w:rsid w:val="00CC7CAC"/>
    <w:rsid w:val="00CD0214"/>
    <w:rsid w:val="00CF550C"/>
    <w:rsid w:val="00D00170"/>
    <w:rsid w:val="00D14DFF"/>
    <w:rsid w:val="00D42BC7"/>
    <w:rsid w:val="00D57B99"/>
    <w:rsid w:val="00D777FE"/>
    <w:rsid w:val="00D95AD1"/>
    <w:rsid w:val="00DA723A"/>
    <w:rsid w:val="00DC6783"/>
    <w:rsid w:val="00DD429B"/>
    <w:rsid w:val="00DD5427"/>
    <w:rsid w:val="00DE2C1A"/>
    <w:rsid w:val="00E21C6D"/>
    <w:rsid w:val="00E26ED7"/>
    <w:rsid w:val="00E53E15"/>
    <w:rsid w:val="00EB5814"/>
    <w:rsid w:val="00EE05AC"/>
    <w:rsid w:val="00F15ED4"/>
    <w:rsid w:val="00F17DC4"/>
    <w:rsid w:val="00F36C63"/>
    <w:rsid w:val="00F85F8A"/>
    <w:rsid w:val="00F95EEA"/>
    <w:rsid w:val="00FA00B0"/>
    <w:rsid w:val="00FC78C8"/>
    <w:rsid w:val="00FE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D527E"/>
  <w15:chartTrackingRefBased/>
  <w15:docId w15:val="{80AF2C1F-80B6-43AC-827E-3591D12D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6EC"/>
    <w:rPr>
      <w:rFonts w:ascii="Calibri" w:hAnsi="Calibri"/>
      <w:sz w:val="24"/>
    </w:rPr>
  </w:style>
  <w:style w:type="paragraph" w:styleId="Heading1">
    <w:name w:val="heading 1"/>
    <w:basedOn w:val="Normal"/>
    <w:next w:val="Normal"/>
    <w:link w:val="Heading1Char"/>
    <w:autoRedefine/>
    <w:uiPriority w:val="9"/>
    <w:qFormat/>
    <w:rsid w:val="000316EC"/>
    <w:pPr>
      <w:spacing w:after="0"/>
      <w:outlineLvl w:val="0"/>
    </w:pPr>
    <w:rPr>
      <w:caps/>
      <w:color w:val="173055" w:themeColor="text1"/>
      <w:spacing w:val="15"/>
      <w:sz w:val="52"/>
      <w:szCs w:val="22"/>
    </w:rPr>
  </w:style>
  <w:style w:type="paragraph" w:styleId="Heading2">
    <w:name w:val="heading 2"/>
    <w:basedOn w:val="Normal"/>
    <w:next w:val="Normal"/>
    <w:link w:val="Heading2Char"/>
    <w:autoRedefine/>
    <w:uiPriority w:val="9"/>
    <w:unhideWhenUsed/>
    <w:qFormat/>
    <w:rsid w:val="007B053E"/>
    <w:pPr>
      <w:pBdr>
        <w:top w:val="single" w:sz="24" w:space="1" w:color="075A83" w:themeColor="accent1"/>
        <w:left w:val="single" w:sz="24" w:space="4" w:color="075A83" w:themeColor="accent1"/>
        <w:bottom w:val="single" w:sz="24" w:space="1" w:color="075A83" w:themeColor="accent1"/>
        <w:right w:val="single" w:sz="24" w:space="4" w:color="075A83" w:themeColor="accent1"/>
      </w:pBdr>
      <w:shd w:val="clear" w:color="auto" w:fill="075A83" w:themeFill="accent1"/>
      <w:spacing w:after="0"/>
      <w:outlineLvl w:val="1"/>
    </w:pPr>
    <w:rPr>
      <w:caps/>
      <w:color w:val="FFFFFF" w:themeColor="background1"/>
      <w:spacing w:val="15"/>
      <w:sz w:val="36"/>
    </w:rPr>
  </w:style>
  <w:style w:type="paragraph" w:styleId="Heading3">
    <w:name w:val="heading 3"/>
    <w:basedOn w:val="Normal"/>
    <w:next w:val="Normal"/>
    <w:link w:val="Heading3Char"/>
    <w:autoRedefine/>
    <w:uiPriority w:val="9"/>
    <w:unhideWhenUsed/>
    <w:qFormat/>
    <w:rsid w:val="005A3BDD"/>
    <w:pPr>
      <w:pBdr>
        <w:top w:val="single" w:sz="6" w:space="2" w:color="EEEEED" w:themeColor="background2"/>
        <w:left w:val="single" w:sz="6" w:space="4" w:color="EEEEED" w:themeColor="background2"/>
        <w:bottom w:val="single" w:sz="6" w:space="1" w:color="EEEEED" w:themeColor="background2"/>
        <w:right w:val="single" w:sz="6" w:space="4" w:color="EEEEED" w:themeColor="background2"/>
      </w:pBdr>
      <w:shd w:val="clear" w:color="auto" w:fill="EEEEED" w:themeFill="background2"/>
      <w:spacing w:before="300" w:after="0"/>
      <w:outlineLvl w:val="2"/>
    </w:pPr>
    <w:rPr>
      <w:caps/>
      <w:color w:val="032C41" w:themeColor="accent1" w:themeShade="7F"/>
      <w:spacing w:val="15"/>
      <w:sz w:val="36"/>
    </w:rPr>
  </w:style>
  <w:style w:type="paragraph" w:styleId="Heading4">
    <w:name w:val="heading 4"/>
    <w:basedOn w:val="Normal"/>
    <w:next w:val="Normal"/>
    <w:link w:val="Heading4Char"/>
    <w:autoRedefine/>
    <w:uiPriority w:val="9"/>
    <w:unhideWhenUsed/>
    <w:qFormat/>
    <w:rsid w:val="000316EC"/>
    <w:pPr>
      <w:pBdr>
        <w:top w:val="dotted" w:sz="6" w:space="2" w:color="075A83" w:themeColor="accent1"/>
      </w:pBdr>
      <w:spacing w:before="200" w:after="0"/>
      <w:outlineLvl w:val="3"/>
    </w:pPr>
    <w:rPr>
      <w:caps/>
      <w:color w:val="054362" w:themeColor="accent1" w:themeShade="BF"/>
      <w:spacing w:val="10"/>
      <w:sz w:val="32"/>
    </w:rPr>
  </w:style>
  <w:style w:type="paragraph" w:styleId="Heading5">
    <w:name w:val="heading 5"/>
    <w:basedOn w:val="Normal"/>
    <w:next w:val="Normal"/>
    <w:link w:val="Heading5Char"/>
    <w:uiPriority w:val="9"/>
    <w:unhideWhenUsed/>
    <w:qFormat/>
    <w:rsid w:val="00F95EEA"/>
    <w:pPr>
      <w:pBdr>
        <w:bottom w:val="single" w:sz="6" w:space="1" w:color="075A83" w:themeColor="accent1"/>
      </w:pBdr>
      <w:spacing w:before="200" w:after="0"/>
      <w:outlineLvl w:val="4"/>
    </w:pPr>
    <w:rPr>
      <w:caps/>
      <w:color w:val="054362" w:themeColor="accent1" w:themeShade="BF"/>
      <w:spacing w:val="10"/>
    </w:rPr>
  </w:style>
  <w:style w:type="paragraph" w:styleId="Heading6">
    <w:name w:val="heading 6"/>
    <w:basedOn w:val="Normal"/>
    <w:next w:val="Normal"/>
    <w:link w:val="Heading6Char"/>
    <w:uiPriority w:val="9"/>
    <w:unhideWhenUsed/>
    <w:qFormat/>
    <w:rsid w:val="00F95EEA"/>
    <w:pPr>
      <w:pBdr>
        <w:bottom w:val="dotted" w:sz="6" w:space="1" w:color="075A83" w:themeColor="accent1"/>
      </w:pBdr>
      <w:spacing w:before="200" w:after="0"/>
      <w:outlineLvl w:val="5"/>
    </w:pPr>
    <w:rPr>
      <w:caps/>
      <w:color w:val="054362" w:themeColor="accent1" w:themeShade="BF"/>
      <w:spacing w:val="10"/>
    </w:rPr>
  </w:style>
  <w:style w:type="paragraph" w:styleId="Heading7">
    <w:name w:val="heading 7"/>
    <w:basedOn w:val="Normal"/>
    <w:next w:val="Normal"/>
    <w:link w:val="Heading7Char"/>
    <w:uiPriority w:val="9"/>
    <w:semiHidden/>
    <w:unhideWhenUsed/>
    <w:qFormat/>
    <w:rsid w:val="00F95EEA"/>
    <w:pPr>
      <w:spacing w:before="200" w:after="0"/>
      <w:outlineLvl w:val="6"/>
    </w:pPr>
    <w:rPr>
      <w:caps/>
      <w:color w:val="054362" w:themeColor="accent1" w:themeShade="BF"/>
      <w:spacing w:val="10"/>
    </w:rPr>
  </w:style>
  <w:style w:type="paragraph" w:styleId="Heading8">
    <w:name w:val="heading 8"/>
    <w:basedOn w:val="Normal"/>
    <w:next w:val="Normal"/>
    <w:link w:val="Heading8Char"/>
    <w:uiPriority w:val="9"/>
    <w:semiHidden/>
    <w:unhideWhenUsed/>
    <w:qFormat/>
    <w:rsid w:val="00F95EE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95EE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6EC"/>
    <w:rPr>
      <w:rFonts w:ascii="Calibri" w:hAnsi="Calibri"/>
      <w:caps/>
      <w:color w:val="173055" w:themeColor="text1"/>
      <w:spacing w:val="15"/>
      <w:sz w:val="52"/>
      <w:szCs w:val="22"/>
    </w:rPr>
  </w:style>
  <w:style w:type="character" w:customStyle="1" w:styleId="Heading2Char">
    <w:name w:val="Heading 2 Char"/>
    <w:basedOn w:val="DefaultParagraphFont"/>
    <w:link w:val="Heading2"/>
    <w:uiPriority w:val="9"/>
    <w:rsid w:val="007B053E"/>
    <w:rPr>
      <w:rFonts w:ascii="Calibri" w:hAnsi="Calibri"/>
      <w:caps/>
      <w:color w:val="FFFFFF" w:themeColor="background1"/>
      <w:spacing w:val="15"/>
      <w:sz w:val="36"/>
      <w:shd w:val="clear" w:color="auto" w:fill="075A83" w:themeFill="accent1"/>
    </w:rPr>
  </w:style>
  <w:style w:type="character" w:customStyle="1" w:styleId="Heading3Char">
    <w:name w:val="Heading 3 Char"/>
    <w:basedOn w:val="DefaultParagraphFont"/>
    <w:link w:val="Heading3"/>
    <w:uiPriority w:val="9"/>
    <w:rsid w:val="005A3BDD"/>
    <w:rPr>
      <w:rFonts w:ascii="Calibri" w:hAnsi="Calibri"/>
      <w:caps/>
      <w:color w:val="032C41" w:themeColor="accent1" w:themeShade="7F"/>
      <w:spacing w:val="15"/>
      <w:sz w:val="36"/>
      <w:shd w:val="clear" w:color="auto" w:fill="EEEEED" w:themeFill="background2"/>
    </w:rPr>
  </w:style>
  <w:style w:type="character" w:customStyle="1" w:styleId="Heading4Char">
    <w:name w:val="Heading 4 Char"/>
    <w:basedOn w:val="DefaultParagraphFont"/>
    <w:link w:val="Heading4"/>
    <w:uiPriority w:val="9"/>
    <w:rsid w:val="000316EC"/>
    <w:rPr>
      <w:rFonts w:ascii="Calibri" w:hAnsi="Calibri"/>
      <w:caps/>
      <w:color w:val="054362" w:themeColor="accent1" w:themeShade="BF"/>
      <w:spacing w:val="10"/>
      <w:sz w:val="32"/>
    </w:rPr>
  </w:style>
  <w:style w:type="character" w:customStyle="1" w:styleId="Heading5Char">
    <w:name w:val="Heading 5 Char"/>
    <w:basedOn w:val="DefaultParagraphFont"/>
    <w:link w:val="Heading5"/>
    <w:uiPriority w:val="9"/>
    <w:rsid w:val="00F95EEA"/>
    <w:rPr>
      <w:caps/>
      <w:color w:val="054362" w:themeColor="accent1" w:themeShade="BF"/>
      <w:spacing w:val="10"/>
    </w:rPr>
  </w:style>
  <w:style w:type="character" w:customStyle="1" w:styleId="Heading6Char">
    <w:name w:val="Heading 6 Char"/>
    <w:basedOn w:val="DefaultParagraphFont"/>
    <w:link w:val="Heading6"/>
    <w:uiPriority w:val="9"/>
    <w:rsid w:val="00F95EEA"/>
    <w:rPr>
      <w:caps/>
      <w:color w:val="054362" w:themeColor="accent1" w:themeShade="BF"/>
      <w:spacing w:val="10"/>
    </w:rPr>
  </w:style>
  <w:style w:type="character" w:customStyle="1" w:styleId="Heading7Char">
    <w:name w:val="Heading 7 Char"/>
    <w:basedOn w:val="DefaultParagraphFont"/>
    <w:link w:val="Heading7"/>
    <w:uiPriority w:val="9"/>
    <w:semiHidden/>
    <w:rsid w:val="00F95EEA"/>
    <w:rPr>
      <w:caps/>
      <w:color w:val="054362" w:themeColor="accent1" w:themeShade="BF"/>
      <w:spacing w:val="10"/>
    </w:rPr>
  </w:style>
  <w:style w:type="character" w:customStyle="1" w:styleId="Heading8Char">
    <w:name w:val="Heading 8 Char"/>
    <w:basedOn w:val="DefaultParagraphFont"/>
    <w:link w:val="Heading8"/>
    <w:uiPriority w:val="9"/>
    <w:semiHidden/>
    <w:rsid w:val="00F95EEA"/>
    <w:rPr>
      <w:caps/>
      <w:spacing w:val="10"/>
      <w:sz w:val="18"/>
      <w:szCs w:val="18"/>
    </w:rPr>
  </w:style>
  <w:style w:type="character" w:customStyle="1" w:styleId="Heading9Char">
    <w:name w:val="Heading 9 Char"/>
    <w:basedOn w:val="DefaultParagraphFont"/>
    <w:link w:val="Heading9"/>
    <w:uiPriority w:val="9"/>
    <w:semiHidden/>
    <w:rsid w:val="00F95EEA"/>
    <w:rPr>
      <w:i/>
      <w:iCs/>
      <w:caps/>
      <w:spacing w:val="10"/>
      <w:sz w:val="18"/>
      <w:szCs w:val="18"/>
    </w:rPr>
  </w:style>
  <w:style w:type="paragraph" w:styleId="Title">
    <w:name w:val="Title"/>
    <w:basedOn w:val="Normal"/>
    <w:next w:val="Normal"/>
    <w:link w:val="TitleChar"/>
    <w:autoRedefine/>
    <w:uiPriority w:val="10"/>
    <w:rsid w:val="000316EC"/>
    <w:pPr>
      <w:spacing w:before="0" w:after="0"/>
    </w:pPr>
    <w:rPr>
      <w:rFonts w:eastAsiaTheme="majorEastAsia" w:cstheme="majorBidi"/>
      <w:caps/>
      <w:color w:val="075A83" w:themeColor="accent1"/>
      <w:spacing w:val="10"/>
      <w:sz w:val="52"/>
      <w:szCs w:val="52"/>
    </w:rPr>
  </w:style>
  <w:style w:type="character" w:customStyle="1" w:styleId="TitleChar">
    <w:name w:val="Title Char"/>
    <w:basedOn w:val="DefaultParagraphFont"/>
    <w:link w:val="Title"/>
    <w:uiPriority w:val="10"/>
    <w:rsid w:val="000316EC"/>
    <w:rPr>
      <w:rFonts w:ascii="Calibri" w:eastAsiaTheme="majorEastAsia" w:hAnsi="Calibri" w:cstheme="majorBidi"/>
      <w:caps/>
      <w:color w:val="075A83" w:themeColor="accent1"/>
      <w:spacing w:val="10"/>
      <w:sz w:val="52"/>
      <w:szCs w:val="52"/>
    </w:rPr>
  </w:style>
  <w:style w:type="paragraph" w:styleId="Subtitle">
    <w:name w:val="Subtitle"/>
    <w:basedOn w:val="Normal"/>
    <w:next w:val="Normal"/>
    <w:link w:val="SubtitleChar"/>
    <w:uiPriority w:val="11"/>
    <w:qFormat/>
    <w:rsid w:val="00F95EEA"/>
    <w:pPr>
      <w:spacing w:before="0" w:after="500" w:line="240" w:lineRule="auto"/>
    </w:pPr>
    <w:rPr>
      <w:caps/>
      <w:color w:val="356DC3" w:themeColor="text1" w:themeTint="A6"/>
      <w:spacing w:val="10"/>
      <w:sz w:val="21"/>
      <w:szCs w:val="21"/>
    </w:rPr>
  </w:style>
  <w:style w:type="character" w:customStyle="1" w:styleId="SubtitleChar">
    <w:name w:val="Subtitle Char"/>
    <w:basedOn w:val="DefaultParagraphFont"/>
    <w:link w:val="Subtitle"/>
    <w:uiPriority w:val="11"/>
    <w:rsid w:val="00F95EEA"/>
    <w:rPr>
      <w:caps/>
      <w:color w:val="356DC3" w:themeColor="text1" w:themeTint="A6"/>
      <w:spacing w:val="10"/>
      <w:sz w:val="21"/>
      <w:szCs w:val="21"/>
    </w:rPr>
  </w:style>
  <w:style w:type="paragraph" w:styleId="Quote">
    <w:name w:val="Quote"/>
    <w:basedOn w:val="Normal"/>
    <w:next w:val="Normal"/>
    <w:link w:val="QuoteChar"/>
    <w:uiPriority w:val="29"/>
    <w:qFormat/>
    <w:rsid w:val="00F95EEA"/>
    <w:rPr>
      <w:i/>
      <w:iCs/>
      <w:szCs w:val="24"/>
    </w:rPr>
  </w:style>
  <w:style w:type="character" w:customStyle="1" w:styleId="QuoteChar">
    <w:name w:val="Quote Char"/>
    <w:basedOn w:val="DefaultParagraphFont"/>
    <w:link w:val="Quote"/>
    <w:uiPriority w:val="29"/>
    <w:rsid w:val="00F95EEA"/>
    <w:rPr>
      <w:i/>
      <w:iCs/>
      <w:sz w:val="24"/>
      <w:szCs w:val="24"/>
    </w:rPr>
  </w:style>
  <w:style w:type="paragraph" w:styleId="ListParagraph">
    <w:name w:val="List Paragraph"/>
    <w:basedOn w:val="Normal"/>
    <w:uiPriority w:val="34"/>
    <w:qFormat/>
    <w:rsid w:val="00D777FE"/>
    <w:pPr>
      <w:ind w:left="720"/>
      <w:contextualSpacing/>
    </w:pPr>
  </w:style>
  <w:style w:type="character" w:styleId="IntenseEmphasis">
    <w:name w:val="Intense Emphasis"/>
    <w:uiPriority w:val="21"/>
    <w:qFormat/>
    <w:rsid w:val="00F95EEA"/>
    <w:rPr>
      <w:b/>
      <w:bCs/>
      <w:caps/>
      <w:color w:val="032C41" w:themeColor="accent1" w:themeShade="7F"/>
      <w:spacing w:val="10"/>
    </w:rPr>
  </w:style>
  <w:style w:type="paragraph" w:styleId="IntenseQuote">
    <w:name w:val="Intense Quote"/>
    <w:basedOn w:val="Normal"/>
    <w:next w:val="Normal"/>
    <w:link w:val="IntenseQuoteChar"/>
    <w:uiPriority w:val="30"/>
    <w:qFormat/>
    <w:rsid w:val="00F95EEA"/>
    <w:pPr>
      <w:spacing w:before="240" w:after="240" w:line="240" w:lineRule="auto"/>
      <w:ind w:left="1080" w:right="1080"/>
      <w:jc w:val="center"/>
    </w:pPr>
    <w:rPr>
      <w:color w:val="075A83" w:themeColor="accent1"/>
      <w:szCs w:val="24"/>
    </w:rPr>
  </w:style>
  <w:style w:type="character" w:customStyle="1" w:styleId="IntenseQuoteChar">
    <w:name w:val="Intense Quote Char"/>
    <w:basedOn w:val="DefaultParagraphFont"/>
    <w:link w:val="IntenseQuote"/>
    <w:uiPriority w:val="30"/>
    <w:rsid w:val="00F95EEA"/>
    <w:rPr>
      <w:color w:val="075A83" w:themeColor="accent1"/>
      <w:sz w:val="24"/>
      <w:szCs w:val="24"/>
    </w:rPr>
  </w:style>
  <w:style w:type="character" w:styleId="IntenseReference">
    <w:name w:val="Intense Reference"/>
    <w:uiPriority w:val="32"/>
    <w:qFormat/>
    <w:rsid w:val="00F95EEA"/>
    <w:rPr>
      <w:b/>
      <w:bCs/>
      <w:i/>
      <w:iCs/>
      <w:caps/>
      <w:color w:val="075A83" w:themeColor="accent1"/>
    </w:rPr>
  </w:style>
  <w:style w:type="paragraph" w:customStyle="1" w:styleId="msonormal0">
    <w:name w:val="msonormal"/>
    <w:basedOn w:val="Normal"/>
    <w:rsid w:val="00D777FE"/>
    <w:pPr>
      <w:spacing w:beforeAutospacing="1" w:after="100" w:afterAutospacing="1"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D777FE"/>
    <w:pPr>
      <w:spacing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F95EEA"/>
    <w:rPr>
      <w:b/>
      <w:bCs/>
    </w:rPr>
  </w:style>
  <w:style w:type="character" w:styleId="Emphasis">
    <w:name w:val="Emphasis"/>
    <w:uiPriority w:val="20"/>
    <w:qFormat/>
    <w:rsid w:val="00F95EEA"/>
    <w:rPr>
      <w:caps/>
      <w:color w:val="032C41" w:themeColor="accent1" w:themeShade="7F"/>
      <w:spacing w:val="5"/>
    </w:rPr>
  </w:style>
  <w:style w:type="paragraph" w:styleId="Caption">
    <w:name w:val="caption"/>
    <w:basedOn w:val="Normal"/>
    <w:next w:val="Normal"/>
    <w:uiPriority w:val="35"/>
    <w:semiHidden/>
    <w:unhideWhenUsed/>
    <w:qFormat/>
    <w:rsid w:val="00F95EEA"/>
    <w:rPr>
      <w:b/>
      <w:bCs/>
      <w:color w:val="054362" w:themeColor="accent1" w:themeShade="BF"/>
      <w:sz w:val="16"/>
      <w:szCs w:val="16"/>
    </w:rPr>
  </w:style>
  <w:style w:type="paragraph" w:styleId="NoSpacing">
    <w:name w:val="No Spacing"/>
    <w:autoRedefine/>
    <w:uiPriority w:val="1"/>
    <w:qFormat/>
    <w:rsid w:val="000316EC"/>
    <w:pPr>
      <w:spacing w:after="0" w:line="240" w:lineRule="auto"/>
    </w:pPr>
    <w:rPr>
      <w:rFonts w:ascii="Calibri" w:hAnsi="Calibri"/>
      <w:sz w:val="24"/>
    </w:rPr>
  </w:style>
  <w:style w:type="character" w:styleId="SubtleEmphasis">
    <w:name w:val="Subtle Emphasis"/>
    <w:uiPriority w:val="19"/>
    <w:qFormat/>
    <w:rsid w:val="00F95EEA"/>
    <w:rPr>
      <w:i/>
      <w:iCs/>
      <w:color w:val="032C41" w:themeColor="accent1" w:themeShade="7F"/>
    </w:rPr>
  </w:style>
  <w:style w:type="character" w:styleId="SubtleReference">
    <w:name w:val="Subtle Reference"/>
    <w:uiPriority w:val="31"/>
    <w:qFormat/>
    <w:rsid w:val="00F95EEA"/>
    <w:rPr>
      <w:b/>
      <w:bCs/>
      <w:color w:val="075A83" w:themeColor="accent1"/>
    </w:rPr>
  </w:style>
  <w:style w:type="character" w:styleId="BookTitle">
    <w:name w:val="Book Title"/>
    <w:uiPriority w:val="33"/>
    <w:qFormat/>
    <w:rsid w:val="00F95EEA"/>
    <w:rPr>
      <w:b/>
      <w:bCs/>
      <w:i/>
      <w:iCs/>
      <w:spacing w:val="0"/>
    </w:rPr>
  </w:style>
  <w:style w:type="paragraph" w:styleId="TOCHeading">
    <w:name w:val="TOC Heading"/>
    <w:basedOn w:val="Heading1"/>
    <w:next w:val="Normal"/>
    <w:uiPriority w:val="39"/>
    <w:semiHidden/>
    <w:unhideWhenUsed/>
    <w:qFormat/>
    <w:rsid w:val="00F95EEA"/>
    <w:pPr>
      <w:outlineLvl w:val="9"/>
    </w:pPr>
  </w:style>
  <w:style w:type="table" w:styleId="TableGrid">
    <w:name w:val="Table Grid"/>
    <w:aliases w:val="ODGA"/>
    <w:basedOn w:val="TableNormal"/>
    <w:uiPriority w:val="39"/>
    <w:rsid w:val="00DD429B"/>
    <w:pPr>
      <w:spacing w:before="0" w:after="0" w:line="240" w:lineRule="auto"/>
    </w:pPr>
    <w:rPr>
      <w:rFonts w:ascii="Calibri" w:eastAsiaTheme="minorHAnsi" w:hAnsi="Calibri"/>
      <w:kern w:val="2"/>
      <w:sz w:val="24"/>
      <w:szCs w:val="24"/>
      <w14:ligatures w14:val="standardContextual"/>
    </w:rPr>
    <w:tblPr>
      <w:tblStyleRowBandSize w:val="1"/>
      <w:tblBorders>
        <w:top w:val="single" w:sz="4" w:space="0" w:color="EEEEED" w:themeColor="background2"/>
        <w:left w:val="single" w:sz="4" w:space="0" w:color="EEEEED" w:themeColor="background2"/>
        <w:bottom w:val="single" w:sz="4" w:space="0" w:color="EEEEED" w:themeColor="background2"/>
        <w:right w:val="single" w:sz="4" w:space="0" w:color="EEEEED" w:themeColor="background2"/>
        <w:insideH w:val="single" w:sz="4" w:space="0" w:color="EEEEED" w:themeColor="background2"/>
        <w:insideV w:val="single" w:sz="4" w:space="0" w:color="EEEEED" w:themeColor="background2"/>
      </w:tblBorders>
    </w:tblPr>
    <w:tcPr>
      <w:tcMar>
        <w:top w:w="58" w:type="dxa"/>
        <w:left w:w="115" w:type="dxa"/>
        <w:bottom w:w="58" w:type="dxa"/>
        <w:right w:w="115" w:type="dxa"/>
      </w:tcMar>
    </w:tcPr>
    <w:tblStylePr w:type="firstRow">
      <w:tblPr/>
      <w:trPr>
        <w:cantSplit/>
        <w:tblHeader/>
      </w:trPr>
      <w:tcPr>
        <w:tcBorders>
          <w:top w:val="single" w:sz="8" w:space="0" w:color="EEEEED" w:themeColor="background2"/>
          <w:left w:val="single" w:sz="8" w:space="0" w:color="EEEEED" w:themeColor="background2"/>
          <w:bottom w:val="single" w:sz="8" w:space="0" w:color="EEEEED" w:themeColor="background2"/>
          <w:right w:val="single" w:sz="8" w:space="0" w:color="EEEEED" w:themeColor="background2"/>
          <w:insideH w:val="single" w:sz="8" w:space="0" w:color="EEEEED" w:themeColor="background2"/>
          <w:insideV w:val="single" w:sz="8" w:space="0" w:color="EEEEED" w:themeColor="background2"/>
          <w:tl2br w:val="nil"/>
          <w:tr2bl w:val="nil"/>
        </w:tcBorders>
        <w:shd w:val="clear" w:color="auto" w:fill="173055" w:themeFill="text1"/>
      </w:tcPr>
    </w:tblStylePr>
    <w:tblStylePr w:type="band1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tcPr>
    </w:tblStylePr>
    <w:tblStylePr w:type="band2Horz">
      <w:tblPr/>
      <w:tcPr>
        <w:tc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l2br w:val="nil"/>
          <w:tr2bl w:val="nil"/>
        </w:tcBorders>
        <w:shd w:val="clear" w:color="auto" w:fill="EEEEED" w:themeFill="background2"/>
      </w:tcPr>
    </w:tblStylePr>
  </w:style>
  <w:style w:type="character" w:styleId="PlaceholderText">
    <w:name w:val="Placeholder Text"/>
    <w:basedOn w:val="DefaultParagraphFont"/>
    <w:uiPriority w:val="99"/>
    <w:semiHidden/>
    <w:rsid w:val="001170A5"/>
    <w:rPr>
      <w:color w:val="666666"/>
    </w:rPr>
  </w:style>
  <w:style w:type="table" w:styleId="PlainTable1">
    <w:name w:val="Plain Table 1"/>
    <w:basedOn w:val="TableNormal"/>
    <w:uiPriority w:val="41"/>
    <w:rsid w:val="00333F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4">
    <w:name w:val="Grid Table 4 Accent 4"/>
    <w:basedOn w:val="TableNormal"/>
    <w:uiPriority w:val="49"/>
    <w:rsid w:val="00333F10"/>
    <w:pPr>
      <w:spacing w:after="0" w:line="240" w:lineRule="auto"/>
    </w:pPr>
    <w:tblPr>
      <w:tblStyleRowBandSize w:val="1"/>
      <w:tblStyleColBandSize w:val="1"/>
      <w:tblBorders>
        <w:top w:val="single" w:sz="4" w:space="0" w:color="EAFAF6" w:themeColor="accent4" w:themeTint="99"/>
        <w:left w:val="single" w:sz="4" w:space="0" w:color="EAFAF6" w:themeColor="accent4" w:themeTint="99"/>
        <w:bottom w:val="single" w:sz="4" w:space="0" w:color="EAFAF6" w:themeColor="accent4" w:themeTint="99"/>
        <w:right w:val="single" w:sz="4" w:space="0" w:color="EAFAF6" w:themeColor="accent4" w:themeTint="99"/>
        <w:insideH w:val="single" w:sz="4" w:space="0" w:color="EAFAF6" w:themeColor="accent4" w:themeTint="99"/>
        <w:insideV w:val="single" w:sz="4" w:space="0" w:color="EAFAF6" w:themeColor="accent4" w:themeTint="99"/>
      </w:tblBorders>
    </w:tblPr>
    <w:tblStylePr w:type="firstRow">
      <w:rPr>
        <w:b/>
        <w:bCs/>
        <w:color w:val="FFFFFF" w:themeColor="background1"/>
      </w:rPr>
      <w:tblPr/>
      <w:tcPr>
        <w:tcBorders>
          <w:top w:val="single" w:sz="4" w:space="0" w:color="DDF7F1" w:themeColor="accent4"/>
          <w:left w:val="single" w:sz="4" w:space="0" w:color="DDF7F1" w:themeColor="accent4"/>
          <w:bottom w:val="single" w:sz="4" w:space="0" w:color="DDF7F1" w:themeColor="accent4"/>
          <w:right w:val="single" w:sz="4" w:space="0" w:color="DDF7F1" w:themeColor="accent4"/>
          <w:insideH w:val="nil"/>
          <w:insideV w:val="nil"/>
        </w:tcBorders>
        <w:shd w:val="clear" w:color="auto" w:fill="DDF7F1" w:themeFill="accent4"/>
      </w:tcPr>
    </w:tblStylePr>
    <w:tblStylePr w:type="lastRow">
      <w:rPr>
        <w:b/>
        <w:bCs/>
      </w:rPr>
      <w:tblPr/>
      <w:tcPr>
        <w:tcBorders>
          <w:top w:val="double" w:sz="4" w:space="0" w:color="DDF7F1" w:themeColor="accent4"/>
        </w:tcBorders>
      </w:tcPr>
    </w:tblStylePr>
    <w:tblStylePr w:type="firstCol">
      <w:rPr>
        <w:b/>
        <w:bCs/>
      </w:rPr>
    </w:tblStylePr>
    <w:tblStylePr w:type="lastCol">
      <w:rPr>
        <w:b/>
        <w:bCs/>
      </w:rPr>
    </w:tblStylePr>
    <w:tblStylePr w:type="band1Vert">
      <w:tblPr/>
      <w:tcPr>
        <w:shd w:val="clear" w:color="auto" w:fill="F7FDFC" w:themeFill="accent4" w:themeFillTint="33"/>
      </w:tcPr>
    </w:tblStylePr>
    <w:tblStylePr w:type="band1Horz">
      <w:tblPr/>
      <w:tcPr>
        <w:shd w:val="clear" w:color="auto" w:fill="F7FDFC" w:themeFill="accent4" w:themeFillTint="33"/>
      </w:tcPr>
    </w:tblStylePr>
  </w:style>
  <w:style w:type="table" w:styleId="GridTable4">
    <w:name w:val="Grid Table 4"/>
    <w:basedOn w:val="TableNormal"/>
    <w:uiPriority w:val="49"/>
    <w:rsid w:val="00357598"/>
    <w:pPr>
      <w:spacing w:after="0" w:line="240" w:lineRule="auto"/>
    </w:pPr>
    <w:tblPr>
      <w:tblStyleRowBandSize w:val="1"/>
      <w:tblStyleColBandSize w:val="1"/>
      <w:tblBorders>
        <w:top w:val="single" w:sz="4" w:space="0" w:color="989796" w:themeColor="accent3"/>
        <w:left w:val="single" w:sz="4" w:space="0" w:color="989796" w:themeColor="accent3"/>
        <w:bottom w:val="single" w:sz="4" w:space="0" w:color="989796" w:themeColor="accent3"/>
        <w:right w:val="single" w:sz="4" w:space="0" w:color="989796" w:themeColor="accent3"/>
        <w:insideH w:val="single" w:sz="4" w:space="0" w:color="989796" w:themeColor="accent3"/>
        <w:insideV w:val="single" w:sz="4" w:space="0" w:color="989796" w:themeColor="accent3"/>
      </w:tblBorders>
    </w:tblPr>
    <w:trPr>
      <w:cantSplit/>
    </w:trPr>
    <w:tblStylePr w:type="firstRow">
      <w:rPr>
        <w:b/>
        <w:bCs/>
        <w:color w:val="FFFFFF" w:themeColor="background1"/>
      </w:rPr>
      <w:tbl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insideV w:val="nil"/>
        </w:tcBorders>
        <w:shd w:val="clear" w:color="auto" w:fill="173055" w:themeFill="text1"/>
      </w:tcPr>
    </w:tblStylePr>
    <w:tblStylePr w:type="lastRow">
      <w:rPr>
        <w:b/>
        <w:bCs/>
      </w:rPr>
      <w:tblPr/>
      <w:tcPr>
        <w:tcBorders>
          <w:top w:val="double" w:sz="4" w:space="0" w:color="173055" w:themeColor="text1"/>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EEEEED" w:themeFill="background2"/>
      </w:tcPr>
    </w:tblStylePr>
  </w:style>
  <w:style w:type="table" w:styleId="PlainTable3">
    <w:name w:val="Plain Table 3"/>
    <w:basedOn w:val="TableNormal"/>
    <w:uiPriority w:val="43"/>
    <w:rsid w:val="00916BB1"/>
    <w:pPr>
      <w:spacing w:after="0" w:line="240" w:lineRule="auto"/>
    </w:pPr>
    <w:tblPr>
      <w:tblStyleRowBandSize w:val="1"/>
      <w:tblStyleColBandSize w:val="1"/>
    </w:tblPr>
    <w:tblStylePr w:type="firstRow">
      <w:rPr>
        <w:b/>
        <w:bCs/>
        <w:caps/>
      </w:rPr>
      <w:tblPr/>
      <w:tcPr>
        <w:tcBorders>
          <w:bottom w:val="single" w:sz="4" w:space="0" w:color="608E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08E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
    <w:name w:val="List Table 3"/>
    <w:basedOn w:val="TableNormal"/>
    <w:uiPriority w:val="48"/>
    <w:rsid w:val="00C309C4"/>
    <w:pPr>
      <w:spacing w:after="0" w:line="240" w:lineRule="auto"/>
    </w:pPr>
    <w:tblPr>
      <w:tblStyleRowBandSize w:val="1"/>
      <w:tblStyleColBandSize w:val="1"/>
      <w:tblBorders>
        <w:top w:val="single" w:sz="4" w:space="0" w:color="173055" w:themeColor="text1"/>
        <w:left w:val="single" w:sz="4" w:space="0" w:color="173055" w:themeColor="text1"/>
        <w:bottom w:val="single" w:sz="4" w:space="0" w:color="173055" w:themeColor="text1"/>
        <w:right w:val="single" w:sz="4" w:space="0" w:color="173055" w:themeColor="text1"/>
      </w:tblBorders>
    </w:tblPr>
    <w:tblStylePr w:type="firstRow">
      <w:rPr>
        <w:b/>
        <w:bCs/>
        <w:color w:val="FFFFFF" w:themeColor="background1"/>
      </w:rPr>
      <w:tblPr/>
      <w:tcPr>
        <w:shd w:val="clear" w:color="auto" w:fill="173055" w:themeFill="text1"/>
      </w:tcPr>
    </w:tblStylePr>
    <w:tblStylePr w:type="lastRow">
      <w:rPr>
        <w:b/>
        <w:bCs/>
      </w:rPr>
      <w:tblPr/>
      <w:tcPr>
        <w:tcBorders>
          <w:top w:val="double" w:sz="4" w:space="0" w:color="173055"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3055" w:themeColor="text1"/>
          <w:right w:val="single" w:sz="4" w:space="0" w:color="173055" w:themeColor="text1"/>
        </w:tcBorders>
      </w:tcPr>
    </w:tblStylePr>
    <w:tblStylePr w:type="band1Horz">
      <w:tblPr/>
      <w:tcPr>
        <w:tcBorders>
          <w:top w:val="single" w:sz="4" w:space="0" w:color="173055" w:themeColor="text1"/>
          <w:bottom w:val="single" w:sz="4" w:space="0" w:color="173055"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3055" w:themeColor="text1"/>
          <w:left w:val="nil"/>
        </w:tcBorders>
      </w:tcPr>
    </w:tblStylePr>
    <w:tblStylePr w:type="swCell">
      <w:tblPr/>
      <w:tcPr>
        <w:tcBorders>
          <w:top w:val="double" w:sz="4" w:space="0" w:color="173055" w:themeColor="text1"/>
          <w:right w:val="nil"/>
        </w:tcBorders>
      </w:tcPr>
    </w:tblStylePr>
  </w:style>
  <w:style w:type="table" w:styleId="ListTable4">
    <w:name w:val="List Table 4"/>
    <w:basedOn w:val="TableNormal"/>
    <w:uiPriority w:val="49"/>
    <w:rsid w:val="00C309C4"/>
    <w:pPr>
      <w:spacing w:after="0" w:line="240" w:lineRule="auto"/>
    </w:pPr>
    <w:tblPr>
      <w:tblStyleRowBandSize w:val="1"/>
      <w:tblStyleColBandSize w:val="1"/>
      <w:tblBorders>
        <w:top w:val="single" w:sz="4" w:space="0" w:color="4178CB" w:themeColor="text1" w:themeTint="99"/>
        <w:left w:val="single" w:sz="4" w:space="0" w:color="4178CB" w:themeColor="text1" w:themeTint="99"/>
        <w:bottom w:val="single" w:sz="4" w:space="0" w:color="4178CB" w:themeColor="text1" w:themeTint="99"/>
        <w:right w:val="single" w:sz="4" w:space="0" w:color="4178CB" w:themeColor="text1" w:themeTint="99"/>
        <w:insideH w:val="single" w:sz="4" w:space="0" w:color="4178CB" w:themeColor="text1" w:themeTint="99"/>
      </w:tblBorders>
    </w:tblPr>
    <w:tblStylePr w:type="firstRow">
      <w:rPr>
        <w:b/>
        <w:bCs/>
        <w:color w:val="FFFFFF" w:themeColor="background1"/>
      </w:rPr>
      <w:tblPr/>
      <w:tcPr>
        <w:tcBorders>
          <w:top w:val="single" w:sz="4" w:space="0" w:color="173055" w:themeColor="text1"/>
          <w:left w:val="single" w:sz="4" w:space="0" w:color="173055" w:themeColor="text1"/>
          <w:bottom w:val="single" w:sz="4" w:space="0" w:color="173055" w:themeColor="text1"/>
          <w:right w:val="single" w:sz="4" w:space="0" w:color="173055" w:themeColor="text1"/>
          <w:insideH w:val="nil"/>
        </w:tcBorders>
        <w:shd w:val="clear" w:color="auto" w:fill="173055" w:themeFill="text1"/>
      </w:tcPr>
    </w:tblStylePr>
    <w:tblStylePr w:type="lastRow">
      <w:rPr>
        <w:b/>
        <w:bCs/>
      </w:rPr>
      <w:tblPr/>
      <w:tcPr>
        <w:tcBorders>
          <w:top w:val="double" w:sz="4" w:space="0" w:color="4178CB" w:themeColor="text1" w:themeTint="99"/>
        </w:tcBorders>
      </w:tcPr>
    </w:tblStylePr>
    <w:tblStylePr w:type="firstCol">
      <w:rPr>
        <w:b/>
        <w:bCs/>
      </w:rPr>
    </w:tblStylePr>
    <w:tblStylePr w:type="lastCol">
      <w:rPr>
        <w:b/>
        <w:bCs/>
      </w:rPr>
    </w:tblStylePr>
    <w:tblStylePr w:type="band1Vert">
      <w:tblPr/>
      <w:tcPr>
        <w:shd w:val="clear" w:color="auto" w:fill="BFD2ED" w:themeFill="text1" w:themeFillTint="33"/>
      </w:tcPr>
    </w:tblStylePr>
    <w:tblStylePr w:type="band1Horz">
      <w:tblPr/>
      <w:tcPr>
        <w:shd w:val="clear" w:color="auto" w:fill="BFD2ED" w:themeFill="text1" w:themeFillTint="33"/>
      </w:tcPr>
    </w:tblStylePr>
  </w:style>
  <w:style w:type="paragraph" w:styleId="Header">
    <w:name w:val="header"/>
    <w:basedOn w:val="Normal"/>
    <w:link w:val="HeaderChar"/>
    <w:uiPriority w:val="99"/>
    <w:unhideWhenUsed/>
    <w:rsid w:val="00F85F8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85F8A"/>
  </w:style>
  <w:style w:type="paragraph" w:styleId="Footer">
    <w:name w:val="footer"/>
    <w:basedOn w:val="Normal"/>
    <w:link w:val="FooterChar"/>
    <w:uiPriority w:val="99"/>
    <w:unhideWhenUsed/>
    <w:rsid w:val="00F85F8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85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ta.virginia.gov/policy--governance/policies-standards--guideli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yp10324\OneDrive%20-%20Commonwealth%20of%20Virginia\Documents\ODGA%20Word%20Template.dotx" TargetMode="External"/></Relationships>
</file>

<file path=word/theme/theme1.xml><?xml version="1.0" encoding="utf-8"?>
<a:theme xmlns:a="http://schemas.openxmlformats.org/drawingml/2006/main" name="Office Theme">
  <a:themeElements>
    <a:clrScheme name="ODGA Brand">
      <a:dk1>
        <a:srgbClr val="173055"/>
      </a:dk1>
      <a:lt1>
        <a:sysClr val="window" lastClr="FFFFFF"/>
      </a:lt1>
      <a:dk2>
        <a:srgbClr val="49443D"/>
      </a:dk2>
      <a:lt2>
        <a:srgbClr val="EEEEED"/>
      </a:lt2>
      <a:accent1>
        <a:srgbClr val="075A83"/>
      </a:accent1>
      <a:accent2>
        <a:srgbClr val="78C1B1"/>
      </a:accent2>
      <a:accent3>
        <a:srgbClr val="989796"/>
      </a:accent3>
      <a:accent4>
        <a:srgbClr val="DDF7F1"/>
      </a:accent4>
      <a:accent5>
        <a:srgbClr val="FCD371"/>
      </a:accent5>
      <a:accent6>
        <a:srgbClr val="5BB5E2"/>
      </a:accent6>
      <a:hlink>
        <a:srgbClr val="0070C0"/>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7FD62-68A9-4F10-95C4-6693FF25CC79}">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ODGA Word Template.dotx</Template>
  <TotalTime>1</TotalTime>
  <Pages>8</Pages>
  <Words>1486</Words>
  <Characters>8698</Characters>
  <Application>Microsoft Office Word</Application>
  <DocSecurity>0</DocSecurity>
  <Lines>255</Lines>
  <Paragraphs>159</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Security Policy Template</dc:title>
  <dc:subject/>
  <dc:creator>Klich, Erin (GOV)</dc:creator>
  <cp:keywords/>
  <dc:description/>
  <cp:lastModifiedBy>Klich, Erin (ODGA)</cp:lastModifiedBy>
  <cp:revision>1</cp:revision>
  <cp:lastPrinted>2026-01-05T20:23:00Z</cp:lastPrinted>
  <dcterms:created xsi:type="dcterms:W3CDTF">2026-01-30T18:11:00Z</dcterms:created>
  <dcterms:modified xsi:type="dcterms:W3CDTF">2026-01-30T18:12:00Z</dcterms:modified>
</cp:coreProperties>
</file>